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65" w:rsidRDefault="00A20065" w:rsidP="0036684E">
      <w:pPr>
        <w:pStyle w:val="Ttulo"/>
        <w:ind w:left="142" w:firstLine="1"/>
        <w:jc w:val="left"/>
      </w:pPr>
      <w:bookmarkStart w:id="0" w:name="_GoBack"/>
      <w:bookmarkEnd w:id="0"/>
    </w:p>
    <w:p w:rsidR="00A20065" w:rsidRDefault="00A20065" w:rsidP="0036684E">
      <w:pPr>
        <w:pStyle w:val="Ttulo"/>
        <w:ind w:left="142" w:firstLine="1"/>
        <w:jc w:val="left"/>
      </w:pPr>
    </w:p>
    <w:p w:rsidR="00A20065" w:rsidRDefault="000C76C1" w:rsidP="00A20065">
      <w:pPr>
        <w:pStyle w:val="Ttulo"/>
        <w:ind w:left="142" w:firstLine="1"/>
        <w:jc w:val="left"/>
      </w:pPr>
      <w:r>
        <w:rPr>
          <w:noProof/>
        </w:rPr>
        <w:pict>
          <v:rect id="_x0000_s1028" style="position:absolute;left:0;text-align:left;margin-left:-39.85pt;margin-top:-11.5pt;width:128.3pt;height:108pt;z-index:251657728">
            <v:textbox>
              <w:txbxContent>
                <w:p w:rsidR="00EE7C56" w:rsidRDefault="00EF0488">
                  <w:pPr>
                    <w:jc w:val="center"/>
                  </w:pPr>
                  <w:r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1247775" cy="1228725"/>
                        <wp:effectExtent l="19050" t="0" r="9525" b="0"/>
                        <wp:docPr id="1" name="Imagen 1" descr="IMG_28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G_28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E7C56" w:rsidRDefault="00EE7C56">
                  <w:pPr>
                    <w:jc w:val="center"/>
                  </w:pPr>
                </w:p>
                <w:p w:rsidR="00EE7C56" w:rsidRDefault="00EE7C56">
                  <w:pPr>
                    <w:jc w:val="center"/>
                  </w:pPr>
                </w:p>
                <w:p w:rsidR="00EE7C56" w:rsidRPr="00011B4E" w:rsidRDefault="00EE7C56" w:rsidP="00011B4E">
                  <w:pPr>
                    <w:jc w:val="center"/>
                  </w:pPr>
                </w:p>
              </w:txbxContent>
            </v:textbox>
          </v:rect>
        </w:pict>
      </w:r>
      <w:r w:rsidR="0036684E">
        <w:t>NOMBRE:</w:t>
      </w:r>
    </w:p>
    <w:p w:rsidR="00C21961" w:rsidRDefault="0036684E" w:rsidP="0036684E">
      <w:pPr>
        <w:pStyle w:val="Ttulo"/>
        <w:ind w:left="142" w:firstLine="1"/>
      </w:pPr>
      <w:r>
        <w:t>NOMBRE:</w:t>
      </w:r>
      <w:r w:rsidR="008E1AB4">
        <w:t xml:space="preserve"> Miguel Eduardo Hidalgo Rojas</w:t>
      </w:r>
    </w:p>
    <w:p w:rsidR="00A20065" w:rsidRDefault="00A20065" w:rsidP="0036684E">
      <w:pPr>
        <w:pStyle w:val="Ttulo"/>
        <w:ind w:left="142" w:firstLine="1"/>
      </w:pPr>
    </w:p>
    <w:p w:rsidR="00A67677" w:rsidRDefault="00CC57B7" w:rsidP="00CC57B7">
      <w:pPr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 xml:space="preserve">                                      </w:t>
      </w:r>
      <w:r w:rsidR="0050046F">
        <w:rPr>
          <w:rFonts w:ascii="Arial" w:hAnsi="Arial"/>
          <w:sz w:val="24"/>
          <w:lang w:val="es-ES_tradnl"/>
        </w:rPr>
        <w:t>Rut</w:t>
      </w:r>
      <w:r w:rsidR="00F31021">
        <w:rPr>
          <w:rFonts w:ascii="Arial" w:hAnsi="Arial"/>
          <w:sz w:val="24"/>
          <w:lang w:val="es-ES_tradnl"/>
        </w:rPr>
        <w:t xml:space="preserve">: </w:t>
      </w:r>
      <w:r w:rsidR="008E1AB4">
        <w:rPr>
          <w:rFonts w:ascii="Arial" w:hAnsi="Arial"/>
          <w:sz w:val="24"/>
          <w:lang w:val="es-ES_tradnl"/>
        </w:rPr>
        <w:t>10.033.524-7</w:t>
      </w:r>
    </w:p>
    <w:p w:rsidR="00A20065" w:rsidRDefault="00A20065" w:rsidP="00CC57B7">
      <w:pPr>
        <w:rPr>
          <w:rFonts w:ascii="Arial" w:hAnsi="Arial"/>
          <w:sz w:val="24"/>
          <w:lang w:val="es-ES_tradnl"/>
        </w:rPr>
      </w:pPr>
    </w:p>
    <w:p w:rsidR="00F31021" w:rsidRDefault="0050046F" w:rsidP="00F31021">
      <w:pPr>
        <w:jc w:val="center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 xml:space="preserve">   </w:t>
      </w:r>
      <w:r w:rsidR="00F31021">
        <w:rPr>
          <w:rFonts w:ascii="Arial" w:hAnsi="Arial"/>
          <w:sz w:val="24"/>
          <w:lang w:val="es-ES_tradnl"/>
        </w:rPr>
        <w:t>Dirección</w:t>
      </w:r>
      <w:r w:rsidR="008E1AB4">
        <w:rPr>
          <w:rFonts w:ascii="Arial" w:hAnsi="Arial"/>
          <w:sz w:val="24"/>
          <w:lang w:val="es-ES_tradnl"/>
        </w:rPr>
        <w:t>: Ingeniero Hyatt 7758</w:t>
      </w:r>
      <w:r w:rsidR="00CC57B7">
        <w:rPr>
          <w:rFonts w:ascii="Arial" w:hAnsi="Arial"/>
          <w:sz w:val="24"/>
          <w:lang w:val="es-ES_tradnl"/>
        </w:rPr>
        <w:t>, Antofagasta</w:t>
      </w:r>
    </w:p>
    <w:p w:rsidR="00A20065" w:rsidRDefault="00A20065" w:rsidP="00F31021">
      <w:pPr>
        <w:jc w:val="center"/>
        <w:rPr>
          <w:rFonts w:ascii="Arial" w:hAnsi="Arial"/>
          <w:sz w:val="24"/>
          <w:lang w:val="es-ES_tradnl"/>
        </w:rPr>
      </w:pPr>
    </w:p>
    <w:p w:rsidR="00CC57B7" w:rsidRDefault="00CC57B7" w:rsidP="00CC57B7">
      <w:pPr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 xml:space="preserve">                                      </w:t>
      </w:r>
      <w:r w:rsidR="0050046F">
        <w:rPr>
          <w:rFonts w:ascii="Arial" w:hAnsi="Arial"/>
          <w:sz w:val="24"/>
          <w:lang w:val="es-ES_tradnl"/>
        </w:rPr>
        <w:t>Teléfono</w:t>
      </w:r>
      <w:r w:rsidR="000E3FDB">
        <w:rPr>
          <w:rFonts w:ascii="Arial" w:hAnsi="Arial"/>
          <w:sz w:val="24"/>
          <w:lang w:val="es-ES_tradnl"/>
        </w:rPr>
        <w:t xml:space="preserve">: </w:t>
      </w:r>
      <w:r w:rsidR="008E1AB4">
        <w:rPr>
          <w:rFonts w:ascii="Arial" w:hAnsi="Arial"/>
          <w:sz w:val="24"/>
          <w:lang w:val="es-ES_tradnl"/>
        </w:rPr>
        <w:t>55-</w:t>
      </w:r>
      <w:r w:rsidR="00BB7A39">
        <w:rPr>
          <w:rFonts w:ascii="Arial" w:hAnsi="Arial"/>
          <w:sz w:val="24"/>
          <w:lang w:val="es-ES_tradnl"/>
        </w:rPr>
        <w:t>2</w:t>
      </w:r>
      <w:r w:rsidR="008E1AB4">
        <w:rPr>
          <w:rFonts w:ascii="Arial" w:hAnsi="Arial"/>
          <w:sz w:val="24"/>
          <w:lang w:val="es-ES_tradnl"/>
        </w:rPr>
        <w:t xml:space="preserve">837883: </w:t>
      </w:r>
      <w:r w:rsidR="00F31021">
        <w:rPr>
          <w:rFonts w:ascii="Arial" w:hAnsi="Arial"/>
          <w:sz w:val="24"/>
          <w:lang w:val="es-ES_tradnl"/>
        </w:rPr>
        <w:t>celular</w:t>
      </w:r>
      <w:r w:rsidR="000E3FDB">
        <w:rPr>
          <w:rFonts w:ascii="Arial" w:hAnsi="Arial"/>
          <w:sz w:val="24"/>
          <w:lang w:val="es-ES_tradnl"/>
        </w:rPr>
        <w:t xml:space="preserve">: </w:t>
      </w:r>
      <w:r w:rsidR="00BB7A39">
        <w:rPr>
          <w:rFonts w:ascii="Arial" w:hAnsi="Arial"/>
          <w:sz w:val="24"/>
          <w:lang w:val="es-ES_tradnl"/>
        </w:rPr>
        <w:t>988511782</w:t>
      </w:r>
    </w:p>
    <w:p w:rsidR="00A20065" w:rsidRDefault="00A20065" w:rsidP="00CC57B7">
      <w:pPr>
        <w:rPr>
          <w:rFonts w:ascii="Arial" w:hAnsi="Arial"/>
          <w:sz w:val="24"/>
          <w:lang w:val="es-ES_tradnl"/>
        </w:rPr>
      </w:pPr>
    </w:p>
    <w:p w:rsidR="00A67677" w:rsidRDefault="00CC57B7" w:rsidP="00CC57B7">
      <w:pPr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 xml:space="preserve">                                      </w:t>
      </w:r>
      <w:r w:rsidR="00A67677">
        <w:rPr>
          <w:rFonts w:ascii="Arial" w:hAnsi="Arial"/>
          <w:sz w:val="24"/>
          <w:lang w:val="es-ES_tradnl"/>
        </w:rPr>
        <w:t>Email</w:t>
      </w:r>
      <w:r w:rsidR="003C533D">
        <w:rPr>
          <w:rFonts w:ascii="Arial" w:hAnsi="Arial"/>
          <w:sz w:val="24"/>
          <w:lang w:val="es-ES_tradnl"/>
        </w:rPr>
        <w:t>:</w:t>
      </w:r>
      <w:r w:rsidR="008E1AB4">
        <w:rPr>
          <w:rFonts w:ascii="Arial" w:hAnsi="Arial"/>
          <w:sz w:val="24"/>
          <w:lang w:val="es-ES_tradnl"/>
        </w:rPr>
        <w:t xml:space="preserve"> </w:t>
      </w:r>
      <w:smartTag w:uri="urn:schemas-microsoft-com:office:smarttags" w:element="PersonName">
        <w:r w:rsidR="008E1AB4">
          <w:rPr>
            <w:rFonts w:ascii="Arial" w:hAnsi="Arial"/>
            <w:sz w:val="24"/>
            <w:lang w:val="es-ES_tradnl"/>
          </w:rPr>
          <w:t>hidmiguel@gmail.com</w:t>
        </w:r>
      </w:smartTag>
    </w:p>
    <w:p w:rsidR="00C21961" w:rsidRDefault="00C21961">
      <w:pPr>
        <w:rPr>
          <w:rFonts w:ascii="Arial" w:hAnsi="Arial"/>
          <w:b/>
          <w:sz w:val="24"/>
          <w:lang w:val="es-ES_tradnl"/>
        </w:rPr>
      </w:pPr>
    </w:p>
    <w:p w:rsidR="0018100B" w:rsidRDefault="0018100B">
      <w:pPr>
        <w:rPr>
          <w:rFonts w:ascii="Arial" w:hAnsi="Arial"/>
          <w:b/>
          <w:sz w:val="24"/>
          <w:lang w:val="es-ES_tradnl"/>
        </w:rPr>
      </w:pPr>
    </w:p>
    <w:p w:rsidR="0018100B" w:rsidRDefault="0018100B">
      <w:pPr>
        <w:rPr>
          <w:rFonts w:ascii="Arial" w:hAnsi="Arial"/>
          <w:b/>
          <w:sz w:val="24"/>
          <w:lang w:val="es-ES_tradnl"/>
        </w:rPr>
      </w:pPr>
    </w:p>
    <w:p w:rsidR="00A20065" w:rsidRDefault="00A20065">
      <w:pPr>
        <w:rPr>
          <w:rFonts w:ascii="Arial" w:hAnsi="Arial"/>
          <w:b/>
          <w:sz w:val="24"/>
          <w:lang w:val="es-ES_tradnl"/>
        </w:rPr>
      </w:pPr>
    </w:p>
    <w:p w:rsidR="00C21961" w:rsidRDefault="00C21961" w:rsidP="00605578">
      <w:pPr>
        <w:rPr>
          <w:rFonts w:ascii="Arial" w:hAnsi="Arial"/>
          <w:sz w:val="24"/>
          <w:lang w:val="es-ES_tradnl"/>
        </w:rPr>
      </w:pPr>
    </w:p>
    <w:p w:rsidR="00F31021" w:rsidRPr="0036684E" w:rsidRDefault="00155B6B" w:rsidP="005A481D">
      <w:pPr>
        <w:jc w:val="center"/>
        <w:rPr>
          <w:rFonts w:ascii="Arial" w:hAnsi="Arial"/>
          <w:b/>
          <w:sz w:val="24"/>
          <w:lang w:val="es-ES_tradnl"/>
        </w:rPr>
      </w:pPr>
      <w:r>
        <w:rPr>
          <w:rFonts w:ascii="Arial" w:hAnsi="Arial"/>
          <w:b/>
          <w:sz w:val="24"/>
          <w:lang w:val="es-ES_tradnl"/>
        </w:rPr>
        <w:t xml:space="preserve">TITULO </w:t>
      </w:r>
      <w:r w:rsidR="0036684E" w:rsidRPr="0036684E">
        <w:rPr>
          <w:rFonts w:ascii="Arial" w:hAnsi="Arial"/>
          <w:b/>
          <w:sz w:val="24"/>
          <w:lang w:val="es-ES_tradnl"/>
        </w:rPr>
        <w:t>PROFESION</w:t>
      </w:r>
      <w:r>
        <w:rPr>
          <w:rFonts w:ascii="Arial" w:hAnsi="Arial"/>
          <w:b/>
          <w:sz w:val="24"/>
          <w:lang w:val="es-ES_tradnl"/>
        </w:rPr>
        <w:t>AL</w:t>
      </w:r>
    </w:p>
    <w:p w:rsidR="00F31021" w:rsidRDefault="00BA233B" w:rsidP="00605578">
      <w:pPr>
        <w:rPr>
          <w:rFonts w:ascii="Arial" w:hAnsi="Arial"/>
          <w:b/>
          <w:sz w:val="24"/>
          <w:lang w:val="es-ES_tradnl"/>
        </w:rPr>
      </w:pPr>
      <w:r>
        <w:rPr>
          <w:rFonts w:ascii="Arial" w:hAnsi="Arial"/>
          <w:b/>
          <w:sz w:val="24"/>
          <w:lang w:val="es-ES_tradnl"/>
        </w:rPr>
        <w:t>Técnico de Nivel Superior Electrónica con Mención en Electrónica Industrial</w:t>
      </w:r>
    </w:p>
    <w:p w:rsidR="00F31021" w:rsidRDefault="00F31021" w:rsidP="00605578">
      <w:pPr>
        <w:rPr>
          <w:rFonts w:ascii="Arial" w:hAnsi="Arial"/>
          <w:sz w:val="24"/>
          <w:lang w:val="es-ES_tradnl"/>
        </w:rPr>
      </w:pPr>
    </w:p>
    <w:p w:rsidR="0018100B" w:rsidRDefault="0018100B" w:rsidP="00605578">
      <w:pPr>
        <w:rPr>
          <w:rFonts w:ascii="Arial" w:hAnsi="Arial"/>
          <w:sz w:val="24"/>
          <w:lang w:val="es-ES_tradnl"/>
        </w:rPr>
      </w:pPr>
    </w:p>
    <w:p w:rsidR="00A67677" w:rsidRDefault="00A67677">
      <w:pPr>
        <w:pStyle w:val="Ttulo8"/>
      </w:pPr>
      <w:r>
        <w:t>RESUMEN</w:t>
      </w:r>
    </w:p>
    <w:p w:rsidR="0018100B" w:rsidRPr="0018100B" w:rsidRDefault="0018100B" w:rsidP="0018100B">
      <w:pPr>
        <w:rPr>
          <w:lang w:val="es-ES_tradnl"/>
        </w:rPr>
      </w:pPr>
    </w:p>
    <w:p w:rsidR="00C21961" w:rsidRPr="00C21961" w:rsidRDefault="00C21961" w:rsidP="00C21961">
      <w:pPr>
        <w:rPr>
          <w:lang w:val="es-ES_tradnl"/>
        </w:rPr>
      </w:pPr>
    </w:p>
    <w:p w:rsidR="00A67677" w:rsidRDefault="00AE3AC8">
      <w:pPr>
        <w:pStyle w:val="Textoindependiente2"/>
      </w:pPr>
      <w:r>
        <w:t>Poseo más de 15</w:t>
      </w:r>
      <w:r w:rsidR="008B17EA">
        <w:t xml:space="preserve"> años de experiencia laboral en ventas técnicas rubros electricidad,</w:t>
      </w:r>
      <w:r w:rsidR="003B21B9">
        <w:t xml:space="preserve"> electrónica,</w:t>
      </w:r>
      <w:r w:rsidR="008B17EA">
        <w:t xml:space="preserve"> control, aut</w:t>
      </w:r>
      <w:r>
        <w:t>omatización,</w:t>
      </w:r>
      <w:r w:rsidR="000E5F86">
        <w:t xml:space="preserve"> instrumentación, pesaje industrial, </w:t>
      </w:r>
      <w:r w:rsidR="000E3FDB">
        <w:t>servicio técnico, Ferretería</w:t>
      </w:r>
      <w:r>
        <w:t xml:space="preserve"> Industrial entre otros.</w:t>
      </w:r>
    </w:p>
    <w:p w:rsidR="000E5F86" w:rsidRDefault="000E5F86">
      <w:pPr>
        <w:pStyle w:val="Textoindependiente2"/>
      </w:pPr>
    </w:p>
    <w:p w:rsidR="008B17EA" w:rsidRDefault="00283BEC">
      <w:pPr>
        <w:pStyle w:val="Textoindependiente2"/>
      </w:pPr>
      <w:r>
        <w:t>Conozco el circui</w:t>
      </w:r>
      <w:r w:rsidR="008B17EA">
        <w:t>to minero desde Arica hasta Vallenar y cuento con salud compatible para trabajos a gran altitud.</w:t>
      </w:r>
    </w:p>
    <w:p w:rsidR="00C5604D" w:rsidRDefault="00C5604D">
      <w:pPr>
        <w:pStyle w:val="Textoindependiente2"/>
      </w:pPr>
    </w:p>
    <w:p w:rsidR="00C5604D" w:rsidRDefault="00772704">
      <w:pPr>
        <w:pStyle w:val="Textoindependiente2"/>
      </w:pPr>
      <w:r>
        <w:t>Trabajé</w:t>
      </w:r>
      <w:r w:rsidR="00C5604D">
        <w:t xml:space="preserve"> como eléctrico en montajes y mantenció</w:t>
      </w:r>
      <w:r>
        <w:t>n plantas en faenas mineras de</w:t>
      </w:r>
      <w:r w:rsidR="00C5604D">
        <w:t xml:space="preserve"> Mantos Blancos y Minera Cerro Colorado durante casi 3 años.</w:t>
      </w:r>
    </w:p>
    <w:p w:rsidR="00C5604D" w:rsidRDefault="00C5604D">
      <w:pPr>
        <w:pStyle w:val="Textoindependiente2"/>
      </w:pPr>
    </w:p>
    <w:p w:rsidR="008B17EA" w:rsidRDefault="005C3D07">
      <w:pPr>
        <w:pStyle w:val="Textoindependiente2"/>
      </w:pPr>
      <w:r>
        <w:t>También poseo más de 10</w:t>
      </w:r>
      <w:r w:rsidR="008B17EA">
        <w:t xml:space="preserve"> años de experiencia ocupando cargos de Jefe de Sucursal, conformando equipos de trabajo,</w:t>
      </w:r>
      <w:r w:rsidR="00CC57B7">
        <w:t xml:space="preserve"> planificando estrategias de ventas,</w:t>
      </w:r>
      <w:r w:rsidR="008B17EA">
        <w:t xml:space="preserve"> dedicando tiempo a preparar al personal en ámbitos de conocimiento, lenguaje técnico y presentación, además de acompañarlos de vez en cuando a visitas a terreno para prestar colaboración puntual.</w:t>
      </w:r>
    </w:p>
    <w:p w:rsidR="00C5604D" w:rsidRDefault="00C5604D">
      <w:pPr>
        <w:pStyle w:val="Textoindependiente2"/>
      </w:pPr>
    </w:p>
    <w:p w:rsidR="008B17EA" w:rsidRDefault="008B17EA">
      <w:pPr>
        <w:pStyle w:val="Textoindependiente2"/>
      </w:pPr>
      <w:r>
        <w:t>Soy ordenado, me gustan los desafíos</w:t>
      </w:r>
      <w:r w:rsidR="00302A21">
        <w:t xml:space="preserve"> y me considero una persona muy capaz de liderar equipos de trabajo y de lograr metas propuestas.</w:t>
      </w:r>
    </w:p>
    <w:p w:rsidR="00F31021" w:rsidRDefault="00F31021">
      <w:pPr>
        <w:pStyle w:val="Textoindependiente2"/>
      </w:pPr>
    </w:p>
    <w:p w:rsidR="00A67677" w:rsidRDefault="00A67677" w:rsidP="00ED4A93">
      <w:pPr>
        <w:rPr>
          <w:rFonts w:ascii="Arial" w:hAnsi="Arial"/>
          <w:sz w:val="24"/>
          <w:lang w:val="es-ES_tradnl"/>
        </w:rPr>
      </w:pPr>
    </w:p>
    <w:p w:rsidR="0018100B" w:rsidRDefault="0018100B" w:rsidP="00ED4A93">
      <w:pPr>
        <w:rPr>
          <w:rFonts w:ascii="Arial" w:hAnsi="Arial"/>
          <w:sz w:val="24"/>
          <w:lang w:val="es-ES_tradnl"/>
        </w:rPr>
      </w:pPr>
    </w:p>
    <w:p w:rsidR="0018100B" w:rsidRDefault="0018100B" w:rsidP="00ED4A93">
      <w:pPr>
        <w:rPr>
          <w:rFonts w:ascii="Arial" w:hAnsi="Arial"/>
          <w:sz w:val="24"/>
          <w:lang w:val="es-ES_tradnl"/>
        </w:rPr>
      </w:pPr>
    </w:p>
    <w:p w:rsidR="00C5604D" w:rsidRDefault="00C5604D" w:rsidP="00ED4A93">
      <w:pPr>
        <w:rPr>
          <w:rFonts w:ascii="Arial" w:hAnsi="Arial"/>
          <w:sz w:val="24"/>
          <w:lang w:val="es-ES_tradnl"/>
        </w:rPr>
      </w:pPr>
    </w:p>
    <w:p w:rsidR="00C5604D" w:rsidRDefault="00C5604D" w:rsidP="00ED4A93">
      <w:pPr>
        <w:rPr>
          <w:rFonts w:ascii="Arial" w:hAnsi="Arial"/>
          <w:sz w:val="24"/>
          <w:lang w:val="es-ES_tradnl"/>
        </w:rPr>
      </w:pPr>
    </w:p>
    <w:p w:rsidR="00C5604D" w:rsidRDefault="00C5604D" w:rsidP="00ED4A93">
      <w:pPr>
        <w:rPr>
          <w:rFonts w:ascii="Arial" w:hAnsi="Arial"/>
          <w:sz w:val="24"/>
          <w:lang w:val="es-ES_tradnl"/>
        </w:rPr>
      </w:pPr>
    </w:p>
    <w:p w:rsidR="00C5604D" w:rsidRDefault="00C5604D" w:rsidP="00ED4A93">
      <w:pPr>
        <w:rPr>
          <w:rFonts w:ascii="Arial" w:hAnsi="Arial"/>
          <w:sz w:val="24"/>
          <w:lang w:val="es-ES_tradnl"/>
        </w:rPr>
      </w:pPr>
    </w:p>
    <w:p w:rsidR="00A20065" w:rsidRDefault="00A20065" w:rsidP="00ED4A93">
      <w:pPr>
        <w:rPr>
          <w:rFonts w:ascii="Arial" w:hAnsi="Arial"/>
          <w:sz w:val="24"/>
          <w:lang w:val="es-ES_tradnl"/>
        </w:rPr>
      </w:pPr>
    </w:p>
    <w:p w:rsidR="00A20065" w:rsidRDefault="00A20065" w:rsidP="00ED4A93">
      <w:pPr>
        <w:rPr>
          <w:rFonts w:ascii="Arial" w:hAnsi="Arial"/>
          <w:sz w:val="24"/>
          <w:lang w:val="es-ES_tradnl"/>
        </w:rPr>
      </w:pPr>
    </w:p>
    <w:p w:rsidR="00A67677" w:rsidRDefault="00A67677" w:rsidP="005C3D07">
      <w:pPr>
        <w:pStyle w:val="Ttulo1"/>
        <w:rPr>
          <w:i/>
        </w:rPr>
      </w:pPr>
      <w:r>
        <w:rPr>
          <w:i/>
        </w:rPr>
        <w:t>EXPERIENCIA PROFESIONAL</w:t>
      </w:r>
    </w:p>
    <w:p w:rsidR="005C3D07" w:rsidRPr="005C3D07" w:rsidRDefault="005C3D07" w:rsidP="005C3D07">
      <w:pPr>
        <w:rPr>
          <w:lang w:val="es-ES_tradnl"/>
        </w:rPr>
      </w:pPr>
    </w:p>
    <w:p w:rsidR="005C3D07" w:rsidRDefault="005C3D07" w:rsidP="005C3D07">
      <w:pPr>
        <w:rPr>
          <w:lang w:val="es-ES_tradnl"/>
        </w:rPr>
      </w:pPr>
    </w:p>
    <w:p w:rsidR="005C3D07" w:rsidRDefault="005C3D07" w:rsidP="005C3D07">
      <w:pPr>
        <w:pStyle w:val="Ttulo2"/>
      </w:pPr>
      <w:r>
        <w:t>Fecha (Julio 2016, a la fecha</w:t>
      </w:r>
      <w:r>
        <w:t>)</w:t>
      </w:r>
      <w:r>
        <w:tab/>
      </w:r>
    </w:p>
    <w:p w:rsidR="005C3D07" w:rsidRDefault="005C3D07" w:rsidP="005C3D07">
      <w:pPr>
        <w:pStyle w:val="Ttulo2"/>
      </w:pPr>
      <w:r>
        <w:t>Empresa: IMATESA S.A.</w:t>
      </w:r>
    </w:p>
    <w:p w:rsidR="005C3D07" w:rsidRDefault="005C3D07" w:rsidP="005C3D07">
      <w:pPr>
        <w:pStyle w:val="Ttulo2"/>
      </w:pPr>
      <w:r>
        <w:t>Cargo: Jefe Ventas zona Norte.</w:t>
      </w:r>
    </w:p>
    <w:p w:rsidR="005C3D07" w:rsidRDefault="005C3D07" w:rsidP="005C3D07">
      <w:pPr>
        <w:rPr>
          <w:lang w:val="es-ES_tradnl"/>
        </w:rPr>
      </w:pPr>
      <w:r w:rsidRPr="00D40D5C">
        <w:rPr>
          <w:rFonts w:ascii="Arial" w:hAnsi="Arial" w:cs="Arial"/>
          <w:sz w:val="24"/>
          <w:szCs w:val="24"/>
        </w:rPr>
        <w:t>Encargado de la</w:t>
      </w:r>
      <w:r>
        <w:rPr>
          <w:rFonts w:ascii="Arial" w:hAnsi="Arial" w:cs="Arial"/>
          <w:sz w:val="24"/>
          <w:szCs w:val="24"/>
        </w:rPr>
        <w:t xml:space="preserve"> promoción y venta </w:t>
      </w:r>
      <w:proofErr w:type="gramStart"/>
      <w:r>
        <w:rPr>
          <w:rFonts w:ascii="Arial" w:hAnsi="Arial" w:cs="Arial"/>
          <w:sz w:val="24"/>
          <w:szCs w:val="24"/>
        </w:rPr>
        <w:t>de  productos</w:t>
      </w:r>
      <w:proofErr w:type="gramEnd"/>
      <w:r>
        <w:rPr>
          <w:rFonts w:ascii="Arial" w:hAnsi="Arial" w:cs="Arial"/>
          <w:sz w:val="24"/>
          <w:szCs w:val="24"/>
        </w:rPr>
        <w:t xml:space="preserve"> y servicios de la compañía para la zona norte (Arica- Copiapó)</w:t>
      </w:r>
    </w:p>
    <w:p w:rsidR="005C3D07" w:rsidRPr="005C3D07" w:rsidRDefault="005C3D07" w:rsidP="005C3D07">
      <w:pPr>
        <w:rPr>
          <w:lang w:val="es-ES_tradnl"/>
        </w:rPr>
      </w:pPr>
    </w:p>
    <w:p w:rsidR="00D40D5C" w:rsidRDefault="00D40D5C" w:rsidP="00D40D5C">
      <w:pPr>
        <w:rPr>
          <w:lang w:val="es-ES_tradnl"/>
        </w:rPr>
      </w:pPr>
    </w:p>
    <w:p w:rsidR="00BB7A39" w:rsidRDefault="00FC1FD6" w:rsidP="00BB7A39">
      <w:pPr>
        <w:pStyle w:val="Ttulo2"/>
      </w:pPr>
      <w:r>
        <w:t>Fecha (Enero 2014, Junio</w:t>
      </w:r>
      <w:r w:rsidR="00BB7A39">
        <w:t xml:space="preserve"> 2016)</w:t>
      </w:r>
      <w:r w:rsidR="00BB7A39">
        <w:tab/>
      </w:r>
    </w:p>
    <w:p w:rsidR="00BB7A39" w:rsidRDefault="00BB7A39" w:rsidP="00BB7A39">
      <w:pPr>
        <w:pStyle w:val="Ttulo2"/>
      </w:pPr>
      <w:r>
        <w:t>Empresa: FERRETERIA AMUNATEGUI S.A.</w:t>
      </w:r>
    </w:p>
    <w:p w:rsidR="00BB7A39" w:rsidRDefault="00BB7A39" w:rsidP="00BB7A39">
      <w:pPr>
        <w:pStyle w:val="Ttulo2"/>
      </w:pPr>
      <w:r>
        <w:t>Cargo: Jefe Sucursal Antofagasta</w:t>
      </w:r>
    </w:p>
    <w:p w:rsidR="00BB7A39" w:rsidRDefault="00BB7A39" w:rsidP="00BB7A39">
      <w:pPr>
        <w:rPr>
          <w:rFonts w:ascii="Arial" w:hAnsi="Arial" w:cs="Arial"/>
          <w:sz w:val="24"/>
          <w:szCs w:val="24"/>
        </w:rPr>
      </w:pPr>
      <w:r w:rsidRPr="00D40D5C">
        <w:rPr>
          <w:rFonts w:ascii="Arial" w:hAnsi="Arial" w:cs="Arial"/>
          <w:sz w:val="24"/>
          <w:szCs w:val="24"/>
        </w:rPr>
        <w:t xml:space="preserve">Encargado de la </w:t>
      </w:r>
      <w:r>
        <w:rPr>
          <w:rFonts w:ascii="Arial" w:hAnsi="Arial" w:cs="Arial"/>
          <w:sz w:val="24"/>
          <w:szCs w:val="24"/>
        </w:rPr>
        <w:t>administración, ventas y servicio técnico</w:t>
      </w:r>
      <w:r w:rsidR="00BB7538">
        <w:rPr>
          <w:rFonts w:ascii="Arial" w:hAnsi="Arial" w:cs="Arial"/>
          <w:sz w:val="24"/>
          <w:szCs w:val="24"/>
        </w:rPr>
        <w:t xml:space="preserve"> de la Sucursal teniendo a cargo</w:t>
      </w:r>
      <w:r>
        <w:rPr>
          <w:rFonts w:ascii="Arial" w:hAnsi="Arial" w:cs="Arial"/>
          <w:sz w:val="24"/>
          <w:szCs w:val="24"/>
        </w:rPr>
        <w:t xml:space="preserve"> staff de 4 vendedore</w:t>
      </w:r>
      <w:r w:rsidR="000E3FDB">
        <w:rPr>
          <w:rFonts w:ascii="Arial" w:hAnsi="Arial" w:cs="Arial"/>
          <w:sz w:val="24"/>
          <w:szCs w:val="24"/>
        </w:rPr>
        <w:t>s, 3 asistentes de ventas y 2 té</w:t>
      </w:r>
      <w:r>
        <w:rPr>
          <w:rFonts w:ascii="Arial" w:hAnsi="Arial" w:cs="Arial"/>
          <w:sz w:val="24"/>
          <w:szCs w:val="24"/>
        </w:rPr>
        <w:t>cnicos de servicio, abarcando toda la segunda región.</w:t>
      </w:r>
    </w:p>
    <w:p w:rsidR="00BB7A39" w:rsidRDefault="00BB7A39" w:rsidP="00BB7A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Logros importantes, el aumento en la facturación anual en un 35% el primer año y en un 17% el segundo año.</w:t>
      </w:r>
    </w:p>
    <w:p w:rsidR="00BB7A39" w:rsidRDefault="00BB7A39" w:rsidP="00BB7A39">
      <w:pPr>
        <w:pStyle w:val="Ttulo2"/>
      </w:pPr>
    </w:p>
    <w:p w:rsidR="00BB7A39" w:rsidRDefault="00BB7A39" w:rsidP="00BB7A39">
      <w:pPr>
        <w:pStyle w:val="Ttulo2"/>
      </w:pPr>
    </w:p>
    <w:p w:rsidR="00BB7A39" w:rsidRDefault="00BB7A39" w:rsidP="00BB7A39">
      <w:pPr>
        <w:pStyle w:val="Ttulo2"/>
      </w:pPr>
    </w:p>
    <w:p w:rsidR="00BB7A39" w:rsidRDefault="00BB7A39" w:rsidP="00BB7A39">
      <w:pPr>
        <w:pStyle w:val="Ttulo2"/>
      </w:pPr>
      <w:r>
        <w:t>Fecha (Abril 2013, Diciembre 2013)</w:t>
      </w:r>
      <w:r>
        <w:tab/>
      </w:r>
    </w:p>
    <w:p w:rsidR="00BB7A39" w:rsidRDefault="00BB7A39" w:rsidP="00BB7A39">
      <w:pPr>
        <w:pStyle w:val="Ttulo2"/>
      </w:pPr>
      <w:r>
        <w:t>Empresa: FERRETERIA AMUNATEGUI S.A.</w:t>
      </w:r>
    </w:p>
    <w:p w:rsidR="00BB7A39" w:rsidRDefault="00BB7A39" w:rsidP="00BB7A39">
      <w:pPr>
        <w:pStyle w:val="Ttulo2"/>
      </w:pPr>
      <w:r>
        <w:t xml:space="preserve">Cargo: </w:t>
      </w:r>
      <w:proofErr w:type="spellStart"/>
      <w:r>
        <w:t>Product</w:t>
      </w:r>
      <w:proofErr w:type="spellEnd"/>
      <w:r>
        <w:t xml:space="preserve"> Manager Motores eléctrico</w:t>
      </w:r>
      <w:r w:rsidR="000C76C1">
        <w:t>s</w:t>
      </w:r>
      <w:r>
        <w:t>.</w:t>
      </w:r>
    </w:p>
    <w:p w:rsidR="00D40D5C" w:rsidRDefault="00BB7A39" w:rsidP="00BB7A39">
      <w:pPr>
        <w:rPr>
          <w:rFonts w:ascii="Arial" w:hAnsi="Arial" w:cs="Arial"/>
          <w:sz w:val="24"/>
          <w:szCs w:val="24"/>
        </w:rPr>
      </w:pPr>
      <w:r w:rsidRPr="00D40D5C">
        <w:rPr>
          <w:rFonts w:ascii="Arial" w:hAnsi="Arial" w:cs="Arial"/>
          <w:sz w:val="24"/>
          <w:szCs w:val="24"/>
        </w:rPr>
        <w:t xml:space="preserve">Encargado de la </w:t>
      </w:r>
      <w:r>
        <w:rPr>
          <w:rFonts w:ascii="Arial" w:hAnsi="Arial" w:cs="Arial"/>
          <w:sz w:val="24"/>
          <w:szCs w:val="24"/>
        </w:rPr>
        <w:t xml:space="preserve">promoción y ventas motores eléctricos de las representadas ABB y </w:t>
      </w:r>
      <w:proofErr w:type="spellStart"/>
      <w:r>
        <w:rPr>
          <w:rFonts w:ascii="Arial" w:hAnsi="Arial" w:cs="Arial"/>
          <w:sz w:val="24"/>
          <w:szCs w:val="24"/>
        </w:rPr>
        <w:t>Baldor</w:t>
      </w:r>
      <w:proofErr w:type="spellEnd"/>
      <w:r>
        <w:rPr>
          <w:rFonts w:ascii="Arial" w:hAnsi="Arial" w:cs="Arial"/>
          <w:sz w:val="24"/>
          <w:szCs w:val="24"/>
        </w:rPr>
        <w:t xml:space="preserve"> en la segunda región.</w:t>
      </w:r>
    </w:p>
    <w:p w:rsidR="00BB7A39" w:rsidRDefault="00BB7A39" w:rsidP="00BB7A39">
      <w:pPr>
        <w:rPr>
          <w:rFonts w:ascii="Arial" w:hAnsi="Arial" w:cs="Arial"/>
          <w:sz w:val="24"/>
          <w:szCs w:val="24"/>
        </w:rPr>
      </w:pPr>
    </w:p>
    <w:p w:rsidR="00BB7A39" w:rsidRPr="00D40D5C" w:rsidRDefault="00BB7A39" w:rsidP="00BB7A39">
      <w:pPr>
        <w:rPr>
          <w:lang w:val="es-ES_tradnl"/>
        </w:rPr>
      </w:pPr>
    </w:p>
    <w:p w:rsidR="00F31021" w:rsidRDefault="00F31021">
      <w:pPr>
        <w:jc w:val="center"/>
        <w:rPr>
          <w:rFonts w:ascii="Arial" w:hAnsi="Arial"/>
          <w:b/>
          <w:sz w:val="24"/>
          <w:lang w:val="es-ES_tradnl"/>
        </w:rPr>
      </w:pPr>
    </w:p>
    <w:p w:rsidR="00D40D5C" w:rsidRDefault="00D40D5C" w:rsidP="00D40D5C">
      <w:pPr>
        <w:pStyle w:val="Ttulo2"/>
      </w:pPr>
      <w:r>
        <w:t>Fecha (Diciembre 2011, a la fecha)</w:t>
      </w:r>
      <w:r>
        <w:tab/>
      </w:r>
    </w:p>
    <w:p w:rsidR="00D40D5C" w:rsidRDefault="00D40D5C" w:rsidP="00D40D5C">
      <w:pPr>
        <w:pStyle w:val="Ttulo2"/>
      </w:pPr>
      <w:r>
        <w:t>Empresa: SODIMAC S.A.</w:t>
      </w:r>
    </w:p>
    <w:p w:rsidR="00D40D5C" w:rsidRDefault="00D40D5C" w:rsidP="00D40D5C">
      <w:pPr>
        <w:pStyle w:val="Ttulo2"/>
      </w:pPr>
      <w:r>
        <w:t>Cargo: Ejecutivo ventas minería rubro electricidad</w:t>
      </w:r>
    </w:p>
    <w:p w:rsidR="00D40D5C" w:rsidRPr="00D40D5C" w:rsidRDefault="00D40D5C" w:rsidP="00A20065">
      <w:pPr>
        <w:rPr>
          <w:rFonts w:ascii="Arial" w:hAnsi="Arial" w:cs="Arial"/>
          <w:b/>
          <w:sz w:val="24"/>
          <w:szCs w:val="24"/>
          <w:lang w:val="es-ES_tradnl"/>
        </w:rPr>
      </w:pPr>
      <w:r w:rsidRPr="00D40D5C">
        <w:rPr>
          <w:rFonts w:ascii="Arial" w:hAnsi="Arial" w:cs="Arial"/>
          <w:sz w:val="24"/>
          <w:szCs w:val="24"/>
        </w:rPr>
        <w:t>Encargado de la atención cuentas minería,</w:t>
      </w:r>
      <w:r>
        <w:rPr>
          <w:rFonts w:ascii="Arial" w:hAnsi="Arial" w:cs="Arial"/>
          <w:sz w:val="24"/>
          <w:szCs w:val="24"/>
        </w:rPr>
        <w:t xml:space="preserve"> industrias </w:t>
      </w:r>
      <w:r w:rsidRPr="00D40D5C">
        <w:rPr>
          <w:rFonts w:ascii="Arial" w:hAnsi="Arial" w:cs="Arial"/>
          <w:sz w:val="24"/>
          <w:szCs w:val="24"/>
        </w:rPr>
        <w:t>en rubro electr</w:t>
      </w:r>
      <w:r>
        <w:rPr>
          <w:rFonts w:ascii="Arial" w:hAnsi="Arial" w:cs="Arial"/>
          <w:sz w:val="24"/>
          <w:szCs w:val="24"/>
        </w:rPr>
        <w:t>icidad.</w:t>
      </w:r>
    </w:p>
    <w:p w:rsidR="00D40D5C" w:rsidRDefault="00D40D5C">
      <w:pPr>
        <w:jc w:val="center"/>
        <w:rPr>
          <w:rFonts w:ascii="Arial" w:hAnsi="Arial"/>
          <w:b/>
          <w:sz w:val="24"/>
          <w:lang w:val="es-ES_tradnl"/>
        </w:rPr>
      </w:pPr>
    </w:p>
    <w:p w:rsidR="00D40D5C" w:rsidRDefault="00D40D5C">
      <w:pPr>
        <w:jc w:val="center"/>
        <w:rPr>
          <w:rFonts w:ascii="Arial" w:hAnsi="Arial"/>
          <w:b/>
          <w:sz w:val="24"/>
          <w:lang w:val="es-ES_tradnl"/>
        </w:rPr>
      </w:pPr>
    </w:p>
    <w:p w:rsidR="00DE7344" w:rsidRDefault="00DE7344">
      <w:pPr>
        <w:jc w:val="center"/>
        <w:rPr>
          <w:rFonts w:ascii="Arial" w:hAnsi="Arial"/>
          <w:b/>
          <w:sz w:val="24"/>
          <w:lang w:val="es-ES_tradnl"/>
        </w:rPr>
      </w:pPr>
    </w:p>
    <w:p w:rsidR="00FB228B" w:rsidRDefault="00F31C7B">
      <w:pPr>
        <w:pStyle w:val="Ttulo2"/>
      </w:pPr>
      <w:r>
        <w:t>Fecha (Junio 2009</w:t>
      </w:r>
      <w:r w:rsidR="00D40D5C">
        <w:t>, Noviembre 2011</w:t>
      </w:r>
      <w:r w:rsidR="00147115">
        <w:t>)</w:t>
      </w:r>
      <w:r w:rsidR="00147115">
        <w:tab/>
      </w:r>
    </w:p>
    <w:p w:rsidR="00FB228B" w:rsidRDefault="00FB228B">
      <w:pPr>
        <w:pStyle w:val="Ttulo2"/>
      </w:pPr>
      <w:r>
        <w:t>Empresa</w:t>
      </w:r>
      <w:r w:rsidR="00147115">
        <w:t>:</w:t>
      </w:r>
      <w:r w:rsidR="00F31C7B">
        <w:t xml:space="preserve"> ELECTRÓNICA SCHADLER</w:t>
      </w:r>
    </w:p>
    <w:p w:rsidR="00A67677" w:rsidRDefault="00FB228B">
      <w:pPr>
        <w:pStyle w:val="Ttulo2"/>
      </w:pPr>
      <w:r>
        <w:t>Cargo</w:t>
      </w:r>
      <w:r w:rsidR="00147115">
        <w:t>: Asesor Técnico</w:t>
      </w:r>
    </w:p>
    <w:p w:rsidR="00DE7344" w:rsidRDefault="00147115" w:rsidP="00147115">
      <w:pPr>
        <w:pStyle w:val="Ttulo7"/>
      </w:pPr>
      <w:bookmarkStart w:id="1" w:name="OLE_LINK3"/>
      <w:bookmarkStart w:id="2" w:name="OLE_LINK4"/>
      <w:r>
        <w:t>Encargado de la atención cuentas minería, industrias químicas y pesquera en rubro electrónica</w:t>
      </w:r>
      <w:bookmarkEnd w:id="1"/>
      <w:bookmarkEnd w:id="2"/>
      <w:r>
        <w:t>, instrumentación desde Arica a Taltal, realizando labores de asesoría en la búsqueda de soluciones para el control de procesos, mejoras en automatización de procesos, asesorando en la puesta en marcha y realizando capacitaciones sobre funcionamiento, mantención y/o reparación de equipos suministrados.</w:t>
      </w:r>
    </w:p>
    <w:p w:rsidR="00DE7344" w:rsidRDefault="00DE7344" w:rsidP="00DE7344"/>
    <w:p w:rsidR="00BB478B" w:rsidRDefault="00BB478B" w:rsidP="00DE7344"/>
    <w:p w:rsidR="00BB478B" w:rsidRDefault="00BB478B" w:rsidP="00DE7344"/>
    <w:p w:rsidR="00BB478B" w:rsidRDefault="00BB478B" w:rsidP="00BB478B">
      <w:pPr>
        <w:pStyle w:val="Ttulo2"/>
      </w:pPr>
      <w:r>
        <w:lastRenderedPageBreak/>
        <w:t>Fecha (Nov</w:t>
      </w:r>
      <w:r w:rsidR="00F31C7B">
        <w:t>i</w:t>
      </w:r>
      <w:r>
        <w:t xml:space="preserve">embre 2008, Junio 2009) </w:t>
      </w:r>
    </w:p>
    <w:p w:rsidR="00BB478B" w:rsidRDefault="00BB478B" w:rsidP="00BB478B">
      <w:pPr>
        <w:pStyle w:val="Ttulo2"/>
      </w:pPr>
      <w:r>
        <w:t xml:space="preserve">Empresa: </w:t>
      </w:r>
      <w:r w:rsidR="00F31C7B">
        <w:t>MOLINSTEC</w:t>
      </w:r>
      <w:r>
        <w:t xml:space="preserve"> Antofagasta</w:t>
      </w:r>
    </w:p>
    <w:p w:rsidR="00BB478B" w:rsidRDefault="00BB478B" w:rsidP="00BB478B">
      <w:pPr>
        <w:pStyle w:val="Ttulo2"/>
      </w:pPr>
      <w:r>
        <w:t>Cargo: Vendedor Técnico y encargado Administrativo Sucursal Antofagasta</w:t>
      </w:r>
    </w:p>
    <w:p w:rsidR="00BB478B" w:rsidRDefault="00BB478B" w:rsidP="00DE73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de ventas técnicas  y de Servicio Técnico rubro Pesaje Industrial para toda la zona norte.</w:t>
      </w:r>
    </w:p>
    <w:p w:rsidR="00BB478B" w:rsidRDefault="00BB478B" w:rsidP="00DE73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Atención de cartera de clientes con contratos de mantención como </w:t>
      </w:r>
      <w:r w:rsidR="00BD53C5">
        <w:rPr>
          <w:rFonts w:ascii="Arial" w:hAnsi="Arial" w:cs="Arial"/>
          <w:sz w:val="24"/>
          <w:szCs w:val="24"/>
        </w:rPr>
        <w:t>Pétreos</w:t>
      </w:r>
      <w:r>
        <w:rPr>
          <w:rFonts w:ascii="Arial" w:hAnsi="Arial" w:cs="Arial"/>
          <w:sz w:val="24"/>
          <w:szCs w:val="24"/>
        </w:rPr>
        <w:t xml:space="preserve">, Indura, Plantas </w:t>
      </w:r>
      <w:proofErr w:type="spellStart"/>
      <w:r>
        <w:rPr>
          <w:rFonts w:ascii="Arial" w:hAnsi="Arial" w:cs="Arial"/>
          <w:sz w:val="24"/>
          <w:szCs w:val="24"/>
        </w:rPr>
        <w:t>Polpaico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F31C7B">
        <w:rPr>
          <w:rFonts w:ascii="Arial" w:hAnsi="Arial" w:cs="Arial"/>
          <w:sz w:val="24"/>
          <w:szCs w:val="24"/>
        </w:rPr>
        <w:t xml:space="preserve">Minera </w:t>
      </w:r>
      <w:r w:rsidR="00BD53C5">
        <w:rPr>
          <w:rFonts w:ascii="Arial" w:hAnsi="Arial" w:cs="Arial"/>
          <w:sz w:val="24"/>
          <w:szCs w:val="24"/>
        </w:rPr>
        <w:t>Zaldívar</w:t>
      </w:r>
      <w:r w:rsidR="00F31C7B">
        <w:rPr>
          <w:rFonts w:ascii="Arial" w:hAnsi="Arial" w:cs="Arial"/>
          <w:sz w:val="24"/>
          <w:szCs w:val="24"/>
        </w:rPr>
        <w:t>, entre otros.</w:t>
      </w:r>
    </w:p>
    <w:p w:rsidR="00F31C7B" w:rsidRPr="00BB478B" w:rsidRDefault="00F31C7B" w:rsidP="00DE73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Dentro de mis funciones, debía buscar contratos de mantención en la zona logrando en el poco tiempo que trabajé en </w:t>
      </w:r>
      <w:smartTag w:uri="urn:schemas-microsoft-com:office:smarttags" w:element="PersonName">
        <w:smartTagPr>
          <w:attr w:name="ProductID" w:val="la Empresa"/>
        </w:smartTagPr>
        <w:r>
          <w:rPr>
            <w:rFonts w:ascii="Arial" w:hAnsi="Arial" w:cs="Arial"/>
            <w:sz w:val="24"/>
            <w:szCs w:val="24"/>
          </w:rPr>
          <w:t>la Empresa</w:t>
        </w:r>
      </w:smartTag>
      <w:r>
        <w:rPr>
          <w:rFonts w:ascii="Arial" w:hAnsi="Arial" w:cs="Arial"/>
          <w:sz w:val="24"/>
          <w:szCs w:val="24"/>
        </w:rPr>
        <w:t xml:space="preserve"> cerrar varios y con clientes nuevos.</w:t>
      </w:r>
    </w:p>
    <w:p w:rsidR="0018100B" w:rsidRDefault="0018100B" w:rsidP="00DE7344"/>
    <w:p w:rsidR="00F31C7B" w:rsidRPr="00DE7344" w:rsidRDefault="00F31C7B" w:rsidP="00DE7344"/>
    <w:p w:rsidR="00A67677" w:rsidRDefault="00A67677"/>
    <w:p w:rsidR="00FB228B" w:rsidRDefault="00147115" w:rsidP="00147115">
      <w:pPr>
        <w:pStyle w:val="Ttulo2"/>
      </w:pPr>
      <w:r>
        <w:t>Fe</w:t>
      </w:r>
      <w:r w:rsidR="00FB228B">
        <w:t xml:space="preserve">cha (Diciembre 2003, Octubre 2008) </w:t>
      </w:r>
    </w:p>
    <w:p w:rsidR="00FB228B" w:rsidRDefault="00FB228B" w:rsidP="00147115">
      <w:pPr>
        <w:pStyle w:val="Ttulo2"/>
      </w:pPr>
      <w:r>
        <w:t>Empresa</w:t>
      </w:r>
      <w:r w:rsidR="00F31C7B">
        <w:t>: PESAMATIC</w:t>
      </w:r>
      <w:r>
        <w:t xml:space="preserve"> S.A </w:t>
      </w:r>
    </w:p>
    <w:p w:rsidR="00147115" w:rsidRDefault="00FB228B" w:rsidP="00147115">
      <w:pPr>
        <w:pStyle w:val="Ttulo2"/>
      </w:pPr>
      <w:r>
        <w:t>Cargo</w:t>
      </w:r>
      <w:r w:rsidR="00147115">
        <w:t>: Jefe de Sucursal</w:t>
      </w:r>
      <w:r>
        <w:t>.</w:t>
      </w:r>
    </w:p>
    <w:p w:rsidR="00147115" w:rsidRDefault="00147115" w:rsidP="00147115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Encargado de administrar Sucursal de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Pesamatic</w:t>
      </w:r>
      <w:proofErr w:type="spellEnd"/>
      <w:r w:rsidR="00630008">
        <w:rPr>
          <w:rFonts w:ascii="Arial" w:hAnsi="Arial" w:cs="Arial"/>
          <w:sz w:val="24"/>
          <w:szCs w:val="24"/>
          <w:lang w:val="es-ES_tradnl"/>
        </w:rPr>
        <w:t xml:space="preserve"> que </w:t>
      </w:r>
      <w:r w:rsidR="00732314">
        <w:rPr>
          <w:rFonts w:ascii="Arial" w:hAnsi="Arial" w:cs="Arial"/>
          <w:sz w:val="24"/>
          <w:szCs w:val="24"/>
          <w:lang w:val="es-ES_tradnl"/>
        </w:rPr>
        <w:t xml:space="preserve">consta de dos Divisiones. Una </w:t>
      </w:r>
      <w:r w:rsidR="00630008">
        <w:rPr>
          <w:rFonts w:ascii="Arial" w:hAnsi="Arial" w:cs="Arial"/>
          <w:sz w:val="24"/>
          <w:szCs w:val="24"/>
          <w:lang w:val="es-ES_tradnl"/>
        </w:rPr>
        <w:t xml:space="preserve"> de ventas de equipos y sistemas y la otra de Servicio Técnico.</w:t>
      </w:r>
    </w:p>
    <w:p w:rsidR="00630008" w:rsidRDefault="00630008" w:rsidP="00147115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 esta Empresa, ingresé solo ya que la compañía no tenía representación alguna en la zona y con el tiempo logré conformar una Sucursal con 8 personas entre personal de ventas (Ingenieros de venta), personal de Servicio Técnico, y personal administrativo.</w:t>
      </w:r>
    </w:p>
    <w:p w:rsidR="00630008" w:rsidRDefault="00630008" w:rsidP="00147115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Atendie</w:t>
      </w:r>
      <w:r w:rsidR="00732314">
        <w:rPr>
          <w:rFonts w:ascii="Arial" w:hAnsi="Arial" w:cs="Arial"/>
          <w:sz w:val="24"/>
          <w:szCs w:val="24"/>
          <w:lang w:val="es-ES_tradnl"/>
        </w:rPr>
        <w:t>ndo cartera de clientes que abar</w:t>
      </w:r>
      <w:r>
        <w:rPr>
          <w:rFonts w:ascii="Arial" w:hAnsi="Arial" w:cs="Arial"/>
          <w:sz w:val="24"/>
          <w:szCs w:val="24"/>
          <w:lang w:val="es-ES_tradnl"/>
        </w:rPr>
        <w:t>caba desde Arica hasta Vallenar, atendiendo rubros minería, industria, pesqueras, comercio.</w:t>
      </w:r>
    </w:p>
    <w:p w:rsidR="00630008" w:rsidRPr="00147115" w:rsidRDefault="00630008" w:rsidP="00147115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Conformé un staff de ingenieros de venta y personal técnico el cual se mantiene a la fecha prestando servicios.</w:t>
      </w:r>
    </w:p>
    <w:p w:rsidR="00F6648B" w:rsidRDefault="00F6648B">
      <w:pPr>
        <w:rPr>
          <w:lang w:val="es-ES_tradnl"/>
        </w:rPr>
      </w:pPr>
    </w:p>
    <w:p w:rsidR="00FB228B" w:rsidRDefault="00FB228B">
      <w:pPr>
        <w:rPr>
          <w:lang w:val="es-ES_tradnl"/>
        </w:rPr>
      </w:pPr>
    </w:p>
    <w:p w:rsidR="00FB228B" w:rsidRDefault="00FB228B">
      <w:pPr>
        <w:rPr>
          <w:lang w:val="es-ES_tradnl"/>
        </w:rPr>
      </w:pPr>
    </w:p>
    <w:p w:rsidR="00FB228B" w:rsidRDefault="00F6648B" w:rsidP="00F6648B">
      <w:pPr>
        <w:pStyle w:val="Ttulo2"/>
      </w:pPr>
      <w:r>
        <w:t xml:space="preserve">Fecha (Octubre 2000, </w:t>
      </w:r>
      <w:r w:rsidR="002C3069">
        <w:t>Noviembre</w:t>
      </w:r>
      <w:r>
        <w:t xml:space="preserve"> 200</w:t>
      </w:r>
      <w:r w:rsidR="002C3069">
        <w:t>3</w:t>
      </w:r>
      <w:r>
        <w:t>)</w:t>
      </w:r>
      <w:r>
        <w:tab/>
      </w:r>
    </w:p>
    <w:p w:rsidR="00F6648B" w:rsidRDefault="00FB228B" w:rsidP="00F6648B">
      <w:pPr>
        <w:pStyle w:val="Ttulo2"/>
      </w:pPr>
      <w:r>
        <w:t>Empresa</w:t>
      </w:r>
      <w:r w:rsidR="00F6648B">
        <w:t xml:space="preserve">: </w:t>
      </w:r>
      <w:r w:rsidR="00F31C7B">
        <w:t>CALIMPORT</w:t>
      </w:r>
      <w:r w:rsidR="00F6648B">
        <w:t xml:space="preserve"> Antofagasta.</w:t>
      </w:r>
    </w:p>
    <w:p w:rsidR="00FB228B" w:rsidRDefault="00FB228B" w:rsidP="00FB228B">
      <w:pPr>
        <w:pStyle w:val="Ttulo2"/>
      </w:pPr>
      <w:r>
        <w:t>Cargo: Vendedor Técnico.</w:t>
      </w:r>
    </w:p>
    <w:p w:rsidR="00F6648B" w:rsidRDefault="00F6648B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Me desempeño como vendedor técnico, atendiendo cartera de clientes como empresas contratistas de mantención eléctrica e instrumentación como tambi</w:t>
      </w:r>
      <w:r w:rsidR="003B21B9">
        <w:rPr>
          <w:rFonts w:ascii="Arial" w:hAnsi="Arial" w:cs="Arial"/>
          <w:sz w:val="24"/>
          <w:szCs w:val="24"/>
          <w:lang w:val="es-ES_tradnl"/>
        </w:rPr>
        <w:t>én de montajes en el rubro de Electrónica para procesos e instrumentación y automatización.</w:t>
      </w:r>
    </w:p>
    <w:p w:rsidR="00F6648B" w:rsidRDefault="00F6648B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El propósito de </w:t>
      </w:r>
      <w:smartTag w:uri="urn:schemas-microsoft-com:office:smarttags" w:element="PersonName">
        <w:smartTagPr>
          <w:attr w:name="ProductID" w:val="la Empresa"/>
        </w:smartTagPr>
        <w:r>
          <w:rPr>
            <w:rFonts w:ascii="Arial" w:hAnsi="Arial" w:cs="Arial"/>
            <w:sz w:val="24"/>
            <w:szCs w:val="24"/>
            <w:lang w:val="es-ES_tradnl"/>
          </w:rPr>
          <w:t>la Empresa</w:t>
        </w:r>
      </w:smartTag>
      <w:r>
        <w:rPr>
          <w:rFonts w:ascii="Arial" w:hAnsi="Arial" w:cs="Arial"/>
          <w:sz w:val="24"/>
          <w:szCs w:val="24"/>
          <w:lang w:val="es-ES_tradnl"/>
        </w:rPr>
        <w:t xml:space="preserve"> era la de posicionar las marcas representadas en faenas mineras fidelizando a los clientes con asesoría técnica</w:t>
      </w:r>
      <w:r w:rsidR="003B21B9">
        <w:rPr>
          <w:rFonts w:ascii="Arial" w:hAnsi="Arial" w:cs="Arial"/>
          <w:sz w:val="24"/>
          <w:szCs w:val="24"/>
          <w:lang w:val="es-ES_tradnl"/>
        </w:rPr>
        <w:t xml:space="preserve"> y realizando presentaciones de productos.</w:t>
      </w:r>
    </w:p>
    <w:p w:rsidR="003B21B9" w:rsidRPr="00F6648B" w:rsidRDefault="003B21B9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Principales marcas comercializadas, General Electric en protecciones, Siemens en variadores de frecuencia,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Finder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Telco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>, entre otras en optoelectrónica.</w:t>
      </w:r>
    </w:p>
    <w:p w:rsidR="00630008" w:rsidRDefault="00630008">
      <w:pPr>
        <w:rPr>
          <w:lang w:val="es-ES_tradnl"/>
        </w:rPr>
      </w:pPr>
    </w:p>
    <w:p w:rsidR="003B21B9" w:rsidRDefault="003B21B9">
      <w:pPr>
        <w:rPr>
          <w:lang w:val="es-ES_tradnl"/>
        </w:rPr>
      </w:pPr>
    </w:p>
    <w:p w:rsidR="00630008" w:rsidRDefault="00630008">
      <w:pPr>
        <w:rPr>
          <w:lang w:val="es-ES_tradnl"/>
        </w:rPr>
      </w:pPr>
    </w:p>
    <w:p w:rsidR="00FB228B" w:rsidRDefault="00630008" w:rsidP="003B21B9">
      <w:pPr>
        <w:pStyle w:val="Ttulo2"/>
      </w:pPr>
      <w:r>
        <w:t xml:space="preserve">Fecha (Abril </w:t>
      </w:r>
      <w:r w:rsidR="00BD53C5">
        <w:t>1996,</w:t>
      </w:r>
      <w:r>
        <w:t xml:space="preserve"> Octubre 2000)</w:t>
      </w:r>
    </w:p>
    <w:p w:rsidR="00630008" w:rsidRDefault="00630008" w:rsidP="003B21B9">
      <w:pPr>
        <w:pStyle w:val="Ttulo2"/>
      </w:pPr>
      <w:r>
        <w:t xml:space="preserve">EMPRESA: </w:t>
      </w:r>
      <w:proofErr w:type="spellStart"/>
      <w:r>
        <w:t>Dartel</w:t>
      </w:r>
      <w:proofErr w:type="spellEnd"/>
      <w:r>
        <w:t xml:space="preserve"> Antofagasta.</w:t>
      </w:r>
    </w:p>
    <w:p w:rsidR="00FB228B" w:rsidRDefault="00FB228B" w:rsidP="00FB228B">
      <w:pPr>
        <w:pStyle w:val="Ttulo2"/>
      </w:pPr>
      <w:r>
        <w:t>Cargo: Jefe de Sucursal</w:t>
      </w:r>
    </w:p>
    <w:p w:rsidR="00630008" w:rsidRDefault="00F6648B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I</w:t>
      </w:r>
      <w:r w:rsidR="00630008">
        <w:rPr>
          <w:rFonts w:ascii="Arial" w:hAnsi="Arial" w:cs="Arial"/>
          <w:sz w:val="24"/>
          <w:szCs w:val="24"/>
          <w:lang w:val="es-ES_tradnl"/>
        </w:rPr>
        <w:t xml:space="preserve">ngresé </w:t>
      </w:r>
      <w:r>
        <w:rPr>
          <w:rFonts w:ascii="Arial" w:hAnsi="Arial" w:cs="Arial"/>
          <w:sz w:val="24"/>
          <w:szCs w:val="24"/>
          <w:lang w:val="es-ES_tradnl"/>
        </w:rPr>
        <w:t xml:space="preserve">el año 1996 </w:t>
      </w:r>
      <w:r w:rsidR="00630008">
        <w:rPr>
          <w:rFonts w:ascii="Arial" w:hAnsi="Arial" w:cs="Arial"/>
          <w:sz w:val="24"/>
          <w:szCs w:val="24"/>
          <w:lang w:val="es-ES_tradnl"/>
        </w:rPr>
        <w:t xml:space="preserve">como vendedor de mesón debido a mis conocimientos </w:t>
      </w:r>
      <w:r>
        <w:rPr>
          <w:rFonts w:ascii="Arial" w:hAnsi="Arial" w:cs="Arial"/>
          <w:sz w:val="24"/>
          <w:szCs w:val="24"/>
          <w:lang w:val="es-ES_tradnl"/>
        </w:rPr>
        <w:t>en electricidad y en montajes para</w:t>
      </w:r>
      <w:r w:rsidR="00630008">
        <w:rPr>
          <w:rFonts w:ascii="Arial" w:hAnsi="Arial" w:cs="Arial"/>
          <w:sz w:val="24"/>
          <w:szCs w:val="24"/>
          <w:lang w:val="es-ES_tradnl"/>
        </w:rPr>
        <w:t xml:space="preserve"> faena</w:t>
      </w:r>
      <w:r>
        <w:rPr>
          <w:rFonts w:ascii="Arial" w:hAnsi="Arial" w:cs="Arial"/>
          <w:sz w:val="24"/>
          <w:szCs w:val="24"/>
          <w:lang w:val="es-ES_tradnl"/>
        </w:rPr>
        <w:t>s mineras</w:t>
      </w:r>
      <w:r w:rsidR="00630008">
        <w:rPr>
          <w:rFonts w:ascii="Arial" w:hAnsi="Arial" w:cs="Arial"/>
          <w:sz w:val="24"/>
          <w:szCs w:val="24"/>
          <w:lang w:val="es-ES_tradnl"/>
        </w:rPr>
        <w:t>.</w:t>
      </w:r>
    </w:p>
    <w:p w:rsidR="00630008" w:rsidRDefault="00630008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Con el tiempo ascendí al cargo de Asesor técnico, prestando servicios  a empresas en rubros específicos en el área de montaje, control, iluminación, etc.</w:t>
      </w:r>
    </w:p>
    <w:p w:rsidR="00630008" w:rsidRDefault="00630008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Al producirse la vacante, me asignaron como Jefe de Sucursal, debiendo administrar </w:t>
      </w:r>
      <w:smartTag w:uri="urn:schemas-microsoft-com:office:smarttags" w:element="PersonName">
        <w:smartTagPr>
          <w:attr w:name="ProductID" w:val="la Sucursal"/>
        </w:smartTagPr>
        <w:r>
          <w:rPr>
            <w:rFonts w:ascii="Arial" w:hAnsi="Arial" w:cs="Arial"/>
            <w:sz w:val="24"/>
            <w:szCs w:val="24"/>
            <w:lang w:val="es-ES_tradnl"/>
          </w:rPr>
          <w:t>la Sucursal</w:t>
        </w:r>
      </w:smartTag>
      <w:r>
        <w:rPr>
          <w:rFonts w:ascii="Arial" w:hAnsi="Arial" w:cs="Arial"/>
          <w:sz w:val="24"/>
          <w:szCs w:val="24"/>
          <w:lang w:val="es-ES_tradnl"/>
        </w:rPr>
        <w:t xml:space="preserve"> con 16 personas entre personal administrativo, ventas, y bodega.</w:t>
      </w:r>
    </w:p>
    <w:p w:rsidR="00630008" w:rsidRDefault="00630008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lastRenderedPageBreak/>
        <w:t>Logré implementar un circuito de despacho ágil</w:t>
      </w:r>
      <w:r w:rsidR="008B17EA">
        <w:rPr>
          <w:rFonts w:ascii="Arial" w:hAnsi="Arial" w:cs="Arial"/>
          <w:sz w:val="24"/>
          <w:szCs w:val="24"/>
          <w:lang w:val="es-ES_tradnl"/>
        </w:rPr>
        <w:t>, ingresar a la compañía a los portales de compra de las grandes mineras, profesionalizar al personal de ventas en conocimientos y lenguaje técnico, además de implementar la atención en horario continuado, que en la época no se utilizaba.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3B21B9" w:rsidRDefault="003B21B9">
      <w:pPr>
        <w:rPr>
          <w:rFonts w:ascii="Arial" w:hAnsi="Arial" w:cs="Arial"/>
          <w:sz w:val="24"/>
          <w:szCs w:val="24"/>
          <w:lang w:val="es-ES_tradnl"/>
        </w:rPr>
      </w:pPr>
    </w:p>
    <w:p w:rsidR="003B21B9" w:rsidRDefault="003B21B9">
      <w:pPr>
        <w:rPr>
          <w:rFonts w:ascii="Arial" w:hAnsi="Arial" w:cs="Arial"/>
          <w:sz w:val="24"/>
          <w:szCs w:val="24"/>
          <w:lang w:val="es-ES_tradnl"/>
        </w:rPr>
      </w:pPr>
    </w:p>
    <w:p w:rsidR="0018100B" w:rsidRDefault="0018100B">
      <w:pPr>
        <w:rPr>
          <w:rFonts w:ascii="Arial" w:hAnsi="Arial" w:cs="Arial"/>
          <w:sz w:val="24"/>
          <w:szCs w:val="24"/>
          <w:lang w:val="es-ES_tradnl"/>
        </w:rPr>
      </w:pPr>
    </w:p>
    <w:p w:rsidR="005A5724" w:rsidRDefault="005A5724" w:rsidP="005A5724">
      <w:pPr>
        <w:pStyle w:val="Ttulo2"/>
      </w:pPr>
      <w:r>
        <w:t xml:space="preserve">Fecha (Junio </w:t>
      </w:r>
      <w:r w:rsidR="00BD53C5">
        <w:t>1993,</w:t>
      </w:r>
      <w:r>
        <w:t xml:space="preserve">  Abril 1996)</w:t>
      </w:r>
    </w:p>
    <w:p w:rsidR="005A5724" w:rsidRDefault="005A5724" w:rsidP="005A5724">
      <w:pPr>
        <w:pStyle w:val="Ttulo2"/>
      </w:pPr>
      <w:r>
        <w:t>EMPRESA: ABR INGENIERIA</w:t>
      </w:r>
    </w:p>
    <w:p w:rsidR="005A5724" w:rsidRDefault="005A5724" w:rsidP="005A5724">
      <w:pPr>
        <w:pStyle w:val="Ttulo2"/>
      </w:pPr>
      <w:r>
        <w:t xml:space="preserve">Cargo: </w:t>
      </w:r>
      <w:r w:rsidR="00BD53C5">
        <w:t>Eléctrico</w:t>
      </w:r>
      <w:r>
        <w:t>-Instrumentista</w:t>
      </w:r>
    </w:p>
    <w:p w:rsidR="005A5724" w:rsidRDefault="00A20065" w:rsidP="005A5724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Me desempeño como maestro eléctrico e instrumentista en faenas Minera Mantos Blancos y Minera Cerro Colorado en la empresa contratista ABR </w:t>
      </w:r>
      <w:r w:rsidR="00BD53C5">
        <w:rPr>
          <w:rFonts w:ascii="Arial" w:hAnsi="Arial" w:cs="Arial"/>
          <w:sz w:val="24"/>
          <w:szCs w:val="24"/>
          <w:lang w:val="es-ES_tradnl"/>
        </w:rPr>
        <w:t>Ingeniería</w:t>
      </w:r>
      <w:r>
        <w:rPr>
          <w:rFonts w:ascii="Arial" w:hAnsi="Arial" w:cs="Arial"/>
          <w:sz w:val="24"/>
          <w:szCs w:val="24"/>
          <w:lang w:val="es-ES_tradnl"/>
        </w:rPr>
        <w:t xml:space="preserve"> de Antofagasta.</w:t>
      </w:r>
    </w:p>
    <w:p w:rsidR="00A20065" w:rsidRPr="00A20065" w:rsidRDefault="00BD53C5" w:rsidP="005A5724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Además</w:t>
      </w:r>
      <w:r w:rsidR="00A20065">
        <w:rPr>
          <w:rFonts w:ascii="Arial" w:hAnsi="Arial" w:cs="Arial"/>
          <w:sz w:val="24"/>
          <w:szCs w:val="24"/>
          <w:lang w:val="es-ES_tradnl"/>
        </w:rPr>
        <w:t>, presto colaboración en labores de adquisiciones en las oficinas en Antofagasta.</w:t>
      </w:r>
    </w:p>
    <w:p w:rsidR="005A5724" w:rsidRDefault="005A5724">
      <w:pPr>
        <w:rPr>
          <w:rFonts w:ascii="Arial" w:hAnsi="Arial" w:cs="Arial"/>
          <w:sz w:val="24"/>
          <w:szCs w:val="24"/>
          <w:lang w:val="es-ES_tradnl"/>
        </w:rPr>
      </w:pPr>
    </w:p>
    <w:p w:rsidR="00A20065" w:rsidRDefault="00A20065">
      <w:pPr>
        <w:rPr>
          <w:rFonts w:ascii="Arial" w:hAnsi="Arial" w:cs="Arial"/>
          <w:sz w:val="24"/>
          <w:szCs w:val="24"/>
          <w:lang w:val="es-ES_tradnl"/>
        </w:rPr>
      </w:pPr>
    </w:p>
    <w:p w:rsidR="00A20065" w:rsidRDefault="00A20065">
      <w:pPr>
        <w:rPr>
          <w:rFonts w:ascii="Arial" w:hAnsi="Arial" w:cs="Arial"/>
          <w:sz w:val="24"/>
          <w:szCs w:val="24"/>
          <w:lang w:val="es-ES_tradnl"/>
        </w:rPr>
      </w:pPr>
    </w:p>
    <w:p w:rsidR="00A20065" w:rsidRDefault="00A20065">
      <w:pPr>
        <w:rPr>
          <w:rFonts w:ascii="Arial" w:hAnsi="Arial" w:cs="Arial"/>
          <w:sz w:val="24"/>
          <w:szCs w:val="24"/>
          <w:lang w:val="es-ES_tradnl"/>
        </w:rPr>
      </w:pPr>
    </w:p>
    <w:p w:rsidR="005C3D07" w:rsidRDefault="005C3D07" w:rsidP="00EF0488">
      <w:pPr>
        <w:rPr>
          <w:lang w:val="es-ES_tradnl"/>
        </w:rPr>
      </w:pPr>
    </w:p>
    <w:p w:rsidR="005C3D07" w:rsidRDefault="005C3D07" w:rsidP="00EF0488">
      <w:pPr>
        <w:rPr>
          <w:lang w:val="es-ES_tradnl"/>
        </w:rPr>
      </w:pPr>
    </w:p>
    <w:p w:rsidR="005C3D07" w:rsidRDefault="005C3D07" w:rsidP="00EF0488">
      <w:pPr>
        <w:rPr>
          <w:lang w:val="es-ES_tradnl"/>
        </w:rPr>
      </w:pPr>
    </w:p>
    <w:p w:rsidR="00EF0488" w:rsidRPr="00EF0488" w:rsidRDefault="00EF0488" w:rsidP="00EF0488">
      <w:pPr>
        <w:rPr>
          <w:lang w:val="es-ES_tradnl"/>
        </w:rPr>
      </w:pPr>
    </w:p>
    <w:p w:rsidR="00A67677" w:rsidRDefault="00A67677">
      <w:pPr>
        <w:pStyle w:val="Ttulo3"/>
        <w:rPr>
          <w:i/>
          <w:u w:val="single"/>
        </w:rPr>
      </w:pPr>
      <w:r>
        <w:rPr>
          <w:i/>
          <w:u w:val="single"/>
        </w:rPr>
        <w:t>EDUCACION</w:t>
      </w:r>
    </w:p>
    <w:p w:rsidR="00A67677" w:rsidRDefault="00A67677">
      <w:pPr>
        <w:rPr>
          <w:i/>
        </w:rPr>
      </w:pPr>
    </w:p>
    <w:p w:rsidR="00A67677" w:rsidRDefault="00BA233B" w:rsidP="008B17EA">
      <w:pPr>
        <w:pStyle w:val="Ttulo3"/>
        <w:jc w:val="left"/>
      </w:pPr>
      <w:r>
        <w:t>Inacap sede Valparaíso, 1994</w:t>
      </w:r>
      <w:r w:rsidR="008B17EA" w:rsidRPr="008B17EA">
        <w:t xml:space="preserve"> </w:t>
      </w:r>
      <w:r w:rsidR="008B17EA">
        <w:t>Técnico en Electrónica Industrial</w:t>
      </w:r>
    </w:p>
    <w:p w:rsidR="00EF0488" w:rsidRPr="00EF0488" w:rsidRDefault="00EF0488" w:rsidP="00EF0488">
      <w:pPr>
        <w:rPr>
          <w:lang w:val="es-ES_tradnl"/>
        </w:rPr>
      </w:pPr>
    </w:p>
    <w:p w:rsidR="008B17EA" w:rsidRDefault="002C3069" w:rsidP="008B17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1987</w:t>
      </w:r>
      <w:r w:rsidR="00BD53C5">
        <w:rPr>
          <w:rFonts w:ascii="Arial" w:hAnsi="Arial" w:cs="Arial"/>
          <w:sz w:val="24"/>
          <w:szCs w:val="24"/>
        </w:rPr>
        <w:t>: Universidad</w:t>
      </w:r>
      <w:r w:rsidR="008B17EA">
        <w:rPr>
          <w:rFonts w:ascii="Arial" w:hAnsi="Arial" w:cs="Arial"/>
          <w:sz w:val="24"/>
          <w:szCs w:val="24"/>
        </w:rPr>
        <w:t xml:space="preserve"> Católica del Norte, Antofagasta. Curso</w:t>
      </w:r>
      <w:r>
        <w:rPr>
          <w:rFonts w:ascii="Arial" w:hAnsi="Arial" w:cs="Arial"/>
          <w:sz w:val="24"/>
          <w:szCs w:val="24"/>
        </w:rPr>
        <w:t xml:space="preserve"> 5 semestres, </w:t>
      </w:r>
      <w:r w:rsidR="00F6648B">
        <w:rPr>
          <w:rFonts w:ascii="Arial" w:hAnsi="Arial" w:cs="Arial"/>
          <w:sz w:val="24"/>
          <w:szCs w:val="24"/>
        </w:rPr>
        <w:t xml:space="preserve"> Ingeniería civil</w:t>
      </w:r>
      <w:r w:rsidR="008B17EA">
        <w:rPr>
          <w:rFonts w:ascii="Arial" w:hAnsi="Arial" w:cs="Arial"/>
          <w:sz w:val="24"/>
          <w:szCs w:val="24"/>
        </w:rPr>
        <w:t>.</w:t>
      </w:r>
    </w:p>
    <w:p w:rsidR="00EF0488" w:rsidRPr="008B17EA" w:rsidRDefault="00EF0488" w:rsidP="008B17EA">
      <w:pPr>
        <w:rPr>
          <w:rFonts w:ascii="Arial" w:hAnsi="Arial" w:cs="Arial"/>
          <w:sz w:val="24"/>
          <w:szCs w:val="24"/>
        </w:rPr>
      </w:pPr>
    </w:p>
    <w:p w:rsidR="008B17EA" w:rsidRDefault="002C3069" w:rsidP="008B17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1983-1986: Educación Media</w:t>
      </w:r>
      <w:r w:rsidR="008B17EA">
        <w:rPr>
          <w:rFonts w:ascii="Arial" w:hAnsi="Arial" w:cs="Arial"/>
          <w:sz w:val="24"/>
          <w:szCs w:val="24"/>
        </w:rPr>
        <w:t>, Instituto Chacabuco de los Hermanos maristas Los Andes.</w:t>
      </w:r>
    </w:p>
    <w:p w:rsidR="00EF0488" w:rsidRDefault="00EF0488" w:rsidP="008B17EA">
      <w:pPr>
        <w:rPr>
          <w:rFonts w:ascii="Arial" w:hAnsi="Arial" w:cs="Arial"/>
          <w:sz w:val="24"/>
          <w:szCs w:val="24"/>
        </w:rPr>
      </w:pPr>
    </w:p>
    <w:p w:rsidR="008B17EA" w:rsidRDefault="002C3069" w:rsidP="008B17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1975-1982</w:t>
      </w:r>
      <w:r w:rsidR="008B17EA">
        <w:rPr>
          <w:rFonts w:ascii="Arial" w:hAnsi="Arial" w:cs="Arial"/>
          <w:sz w:val="24"/>
          <w:szCs w:val="24"/>
        </w:rPr>
        <w:t>: Educaci</w:t>
      </w:r>
      <w:r>
        <w:rPr>
          <w:rFonts w:ascii="Arial" w:hAnsi="Arial" w:cs="Arial"/>
          <w:sz w:val="24"/>
          <w:szCs w:val="24"/>
        </w:rPr>
        <w:t>ón Básica</w:t>
      </w:r>
      <w:r w:rsidR="008B17EA">
        <w:rPr>
          <w:rFonts w:ascii="Arial" w:hAnsi="Arial" w:cs="Arial"/>
          <w:sz w:val="24"/>
          <w:szCs w:val="24"/>
        </w:rPr>
        <w:t>, Instituto Chacabuco de los Hermanos maristas Los Andes.</w:t>
      </w:r>
    </w:p>
    <w:p w:rsidR="00F31C7B" w:rsidRDefault="00F31C7B" w:rsidP="00DE7344">
      <w:pPr>
        <w:rPr>
          <w:rFonts w:ascii="Arial" w:hAnsi="Arial" w:cs="Arial"/>
          <w:sz w:val="24"/>
          <w:szCs w:val="24"/>
        </w:rPr>
      </w:pPr>
    </w:p>
    <w:p w:rsidR="00CC57B7" w:rsidRDefault="00CC57B7" w:rsidP="00DE7344">
      <w:pPr>
        <w:rPr>
          <w:rFonts w:ascii="Arial" w:hAnsi="Arial" w:cs="Arial"/>
          <w:sz w:val="24"/>
          <w:szCs w:val="24"/>
        </w:rPr>
      </w:pPr>
    </w:p>
    <w:p w:rsidR="00CC57B7" w:rsidRDefault="00CC57B7" w:rsidP="00DE7344"/>
    <w:p w:rsidR="00A67677" w:rsidRDefault="00A67677">
      <w:pPr>
        <w:rPr>
          <w:rFonts w:ascii="Arial" w:hAnsi="Arial"/>
          <w:sz w:val="24"/>
        </w:rPr>
      </w:pPr>
    </w:p>
    <w:p w:rsidR="00EF0488" w:rsidRDefault="00A67677" w:rsidP="00EF0488">
      <w:pPr>
        <w:pStyle w:val="Ttulo1"/>
        <w:rPr>
          <w:i/>
          <w:lang w:val="es-ES"/>
        </w:rPr>
      </w:pPr>
      <w:r>
        <w:rPr>
          <w:i/>
          <w:lang w:val="es-ES"/>
        </w:rPr>
        <w:t>PERFECCIONAMIENTO</w:t>
      </w:r>
    </w:p>
    <w:p w:rsidR="00283BEC" w:rsidRPr="00283BEC" w:rsidRDefault="00283BEC" w:rsidP="00283BEC"/>
    <w:p w:rsidR="00283BEC" w:rsidRDefault="00283BEC" w:rsidP="00283BEC">
      <w:pPr>
        <w:rPr>
          <w:rFonts w:ascii="Arial" w:hAnsi="Arial"/>
          <w:sz w:val="24"/>
        </w:rPr>
      </w:pPr>
    </w:p>
    <w:p w:rsidR="00283BEC" w:rsidRDefault="00283BEC" w:rsidP="00283B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Diplomado Control de Gestión Gerencial, Universidad de Chile, año 2013.</w:t>
      </w:r>
    </w:p>
    <w:p w:rsidR="00283BEC" w:rsidRDefault="00283BEC" w:rsidP="00283BEC">
      <w:pPr>
        <w:rPr>
          <w:rFonts w:ascii="Arial" w:hAnsi="Arial"/>
          <w:sz w:val="24"/>
        </w:rPr>
      </w:pPr>
    </w:p>
    <w:p w:rsidR="00283BEC" w:rsidRDefault="00283BEC" w:rsidP="00283BEC">
      <w:pPr>
        <w:rPr>
          <w:rFonts w:ascii="Arial" w:hAnsi="Arial"/>
          <w:sz w:val="24"/>
        </w:rPr>
      </w:pPr>
      <w:r w:rsidRPr="00283BEC">
        <w:rPr>
          <w:rFonts w:ascii="Arial" w:hAnsi="Arial"/>
          <w:sz w:val="24"/>
        </w:rPr>
        <w:t>Curso</w:t>
      </w:r>
      <w:r>
        <w:rPr>
          <w:rFonts w:ascii="Arial" w:hAnsi="Arial"/>
          <w:sz w:val="24"/>
        </w:rPr>
        <w:t xml:space="preserve"> programación </w:t>
      </w:r>
      <w:r w:rsidRPr="00283BEC">
        <w:rPr>
          <w:rFonts w:ascii="Arial" w:hAnsi="Arial"/>
          <w:sz w:val="24"/>
        </w:rPr>
        <w:t xml:space="preserve"> PLC </w:t>
      </w:r>
      <w:proofErr w:type="spellStart"/>
      <w:r w:rsidRPr="00283BEC">
        <w:rPr>
          <w:rFonts w:ascii="Arial" w:hAnsi="Arial"/>
          <w:sz w:val="24"/>
        </w:rPr>
        <w:t>Unitronics</w:t>
      </w:r>
      <w:proofErr w:type="spellEnd"/>
      <w:r w:rsidRPr="00283BEC">
        <w:rPr>
          <w:rFonts w:ascii="Arial" w:hAnsi="Arial"/>
          <w:sz w:val="24"/>
        </w:rPr>
        <w:t>, año 2011</w:t>
      </w:r>
    </w:p>
    <w:p w:rsidR="00283BEC" w:rsidRDefault="00283BEC" w:rsidP="00283BEC">
      <w:pPr>
        <w:rPr>
          <w:rFonts w:ascii="Arial" w:hAnsi="Arial"/>
          <w:sz w:val="24"/>
        </w:rPr>
      </w:pPr>
    </w:p>
    <w:p w:rsidR="00283BEC" w:rsidRDefault="00283BEC" w:rsidP="00283BEC">
      <w:pPr>
        <w:rPr>
          <w:rFonts w:ascii="Arial" w:hAnsi="Arial"/>
          <w:sz w:val="24"/>
        </w:rPr>
      </w:pPr>
      <w:r w:rsidRPr="00283BEC">
        <w:rPr>
          <w:rFonts w:ascii="Arial" w:hAnsi="Arial"/>
          <w:sz w:val="24"/>
        </w:rPr>
        <w:t>Curso manejo a la defensiva ACHS Antofagasta, año 2010</w:t>
      </w:r>
    </w:p>
    <w:p w:rsidR="00283BEC" w:rsidRDefault="00283BEC" w:rsidP="00283BEC">
      <w:pPr>
        <w:rPr>
          <w:rFonts w:ascii="Arial" w:hAnsi="Arial"/>
          <w:sz w:val="24"/>
        </w:rPr>
      </w:pPr>
    </w:p>
    <w:p w:rsidR="00283BEC" w:rsidRDefault="00283BEC" w:rsidP="00283BEC">
      <w:pPr>
        <w:rPr>
          <w:rFonts w:ascii="Arial" w:hAnsi="Arial"/>
          <w:sz w:val="24"/>
        </w:rPr>
      </w:pPr>
      <w:r w:rsidRPr="00283BEC">
        <w:rPr>
          <w:rFonts w:ascii="Arial" w:hAnsi="Arial"/>
          <w:sz w:val="24"/>
        </w:rPr>
        <w:t>Curso de protecciones y aislaciones 3M Chile, año 2009</w:t>
      </w:r>
    </w:p>
    <w:p w:rsidR="00283BEC" w:rsidRDefault="00283BEC" w:rsidP="00283BEC">
      <w:pPr>
        <w:rPr>
          <w:rFonts w:ascii="Arial" w:hAnsi="Arial"/>
          <w:sz w:val="24"/>
        </w:rPr>
      </w:pPr>
    </w:p>
    <w:p w:rsidR="00283BEC" w:rsidRDefault="00283BEC" w:rsidP="00283BEC">
      <w:pPr>
        <w:rPr>
          <w:rFonts w:ascii="Arial" w:hAnsi="Arial"/>
          <w:sz w:val="24"/>
        </w:rPr>
      </w:pPr>
      <w:r w:rsidRPr="00283BEC">
        <w:rPr>
          <w:rFonts w:ascii="Arial" w:hAnsi="Arial"/>
          <w:sz w:val="24"/>
        </w:rPr>
        <w:t xml:space="preserve">Curso de protecciones eléctricas, </w:t>
      </w:r>
      <w:proofErr w:type="spellStart"/>
      <w:r w:rsidRPr="00283BEC">
        <w:rPr>
          <w:rFonts w:ascii="Arial" w:hAnsi="Arial"/>
          <w:sz w:val="24"/>
        </w:rPr>
        <w:t>Legrand</w:t>
      </w:r>
      <w:proofErr w:type="spellEnd"/>
      <w:r w:rsidRPr="00283BEC">
        <w:rPr>
          <w:rFonts w:ascii="Arial" w:hAnsi="Arial"/>
          <w:sz w:val="24"/>
        </w:rPr>
        <w:t xml:space="preserve"> Chile, año 1999</w:t>
      </w:r>
    </w:p>
    <w:p w:rsidR="00283BEC" w:rsidRDefault="00283BEC" w:rsidP="00283BEC">
      <w:pPr>
        <w:rPr>
          <w:rFonts w:ascii="Arial" w:hAnsi="Arial"/>
          <w:sz w:val="24"/>
        </w:rPr>
      </w:pPr>
    </w:p>
    <w:p w:rsidR="00283BEC" w:rsidRPr="00283BEC" w:rsidRDefault="00283BEC" w:rsidP="00283BEC">
      <w:pPr>
        <w:rPr>
          <w:rFonts w:ascii="Arial" w:hAnsi="Arial"/>
          <w:sz w:val="24"/>
        </w:rPr>
      </w:pPr>
      <w:r w:rsidRPr="00283BEC">
        <w:rPr>
          <w:rFonts w:ascii="Arial" w:hAnsi="Arial"/>
          <w:sz w:val="24"/>
        </w:rPr>
        <w:t>Curso Iluminación profesional Philips Chilena,  año 1998</w:t>
      </w:r>
    </w:p>
    <w:p w:rsidR="00283BEC" w:rsidRPr="00283BEC" w:rsidRDefault="00283BEC" w:rsidP="00283BEC">
      <w:pPr>
        <w:rPr>
          <w:rFonts w:ascii="Arial" w:hAnsi="Arial"/>
          <w:sz w:val="24"/>
        </w:rPr>
      </w:pPr>
    </w:p>
    <w:p w:rsidR="00283BEC" w:rsidRDefault="00283BEC" w:rsidP="00283BEC">
      <w:pPr>
        <w:rPr>
          <w:rFonts w:ascii="Arial" w:hAnsi="Arial"/>
          <w:sz w:val="24"/>
        </w:rPr>
      </w:pPr>
      <w:r w:rsidRPr="00283BEC">
        <w:rPr>
          <w:rFonts w:ascii="Arial" w:hAnsi="Arial"/>
          <w:sz w:val="24"/>
        </w:rPr>
        <w:t xml:space="preserve">Curso Microsoft Office </w:t>
      </w:r>
      <w:r w:rsidR="000E5F86">
        <w:rPr>
          <w:rFonts w:ascii="Arial" w:hAnsi="Arial"/>
          <w:sz w:val="24"/>
        </w:rPr>
        <w:t>Instituto Elipsis, año 1997</w:t>
      </w:r>
    </w:p>
    <w:p w:rsidR="00283BEC" w:rsidRDefault="00283BEC" w:rsidP="00283BEC">
      <w:pPr>
        <w:rPr>
          <w:rFonts w:ascii="Arial" w:hAnsi="Arial"/>
          <w:sz w:val="24"/>
        </w:rPr>
      </w:pPr>
    </w:p>
    <w:p w:rsidR="00283BEC" w:rsidRPr="00283BEC" w:rsidRDefault="00283BEC" w:rsidP="00283BEC">
      <w:pPr>
        <w:rPr>
          <w:rFonts w:ascii="Arial" w:hAnsi="Arial"/>
          <w:sz w:val="24"/>
        </w:rPr>
      </w:pPr>
      <w:r w:rsidRPr="00283BEC">
        <w:rPr>
          <w:rFonts w:ascii="Arial" w:hAnsi="Arial"/>
          <w:sz w:val="24"/>
        </w:rPr>
        <w:t xml:space="preserve">Práctica Profesional Codelco </w:t>
      </w:r>
      <w:proofErr w:type="spellStart"/>
      <w:r w:rsidRPr="00283BEC">
        <w:rPr>
          <w:rFonts w:ascii="Arial" w:hAnsi="Arial"/>
          <w:sz w:val="24"/>
        </w:rPr>
        <w:t>Div</w:t>
      </w:r>
      <w:proofErr w:type="spellEnd"/>
      <w:r w:rsidRPr="00283BEC">
        <w:rPr>
          <w:rFonts w:ascii="Arial" w:hAnsi="Arial"/>
          <w:sz w:val="24"/>
        </w:rPr>
        <w:t>. Andina planta Chancado 199</w:t>
      </w:r>
      <w:r w:rsidR="000E5F86">
        <w:rPr>
          <w:rFonts w:ascii="Arial" w:hAnsi="Arial"/>
          <w:sz w:val="24"/>
        </w:rPr>
        <w:t>4</w:t>
      </w:r>
    </w:p>
    <w:p w:rsidR="00283BEC" w:rsidRPr="00283BEC" w:rsidRDefault="00283BEC" w:rsidP="00283BEC">
      <w:pPr>
        <w:rPr>
          <w:rFonts w:ascii="Arial" w:hAnsi="Arial"/>
          <w:sz w:val="24"/>
        </w:rPr>
      </w:pPr>
    </w:p>
    <w:p w:rsidR="00DC2155" w:rsidRPr="00EF0488" w:rsidRDefault="00BA233B" w:rsidP="00EF0488">
      <w:pPr>
        <w:pStyle w:val="Ttulo1"/>
        <w:jc w:val="left"/>
        <w:rPr>
          <w:b w:val="0"/>
          <w:i/>
          <w:u w:val="none"/>
          <w:lang w:val="es-ES"/>
        </w:rPr>
      </w:pPr>
      <w:r w:rsidRPr="00EF0488">
        <w:rPr>
          <w:b w:val="0"/>
          <w:u w:val="none"/>
        </w:rPr>
        <w:t>Curso Inglés Instituto Chileno Británico de cultura año</w:t>
      </w:r>
      <w:r w:rsidR="00DC2155" w:rsidRPr="00EF0488">
        <w:rPr>
          <w:b w:val="0"/>
          <w:u w:val="none"/>
        </w:rPr>
        <w:t xml:space="preserve"> 1986</w:t>
      </w:r>
    </w:p>
    <w:p w:rsidR="00EF0488" w:rsidRDefault="00EF0488" w:rsidP="00DC2155">
      <w:pPr>
        <w:jc w:val="center"/>
        <w:rPr>
          <w:rFonts w:ascii="Arial" w:hAnsi="Arial"/>
          <w:sz w:val="24"/>
        </w:rPr>
      </w:pPr>
    </w:p>
    <w:p w:rsidR="00EF0488" w:rsidRDefault="00EF0488" w:rsidP="00EF0488">
      <w:pPr>
        <w:rPr>
          <w:rFonts w:ascii="Arial" w:hAnsi="Arial"/>
          <w:sz w:val="24"/>
        </w:rPr>
      </w:pPr>
    </w:p>
    <w:p w:rsidR="00EF0488" w:rsidRDefault="00EF0488" w:rsidP="00EF0488">
      <w:pPr>
        <w:rPr>
          <w:rFonts w:ascii="Arial" w:hAnsi="Arial"/>
          <w:sz w:val="24"/>
        </w:rPr>
      </w:pPr>
    </w:p>
    <w:p w:rsidR="00EF0488" w:rsidRDefault="00EF0488" w:rsidP="00EF0488">
      <w:pPr>
        <w:rPr>
          <w:rFonts w:ascii="Arial" w:hAnsi="Arial"/>
          <w:sz w:val="24"/>
        </w:rPr>
      </w:pPr>
    </w:p>
    <w:p w:rsidR="00A20065" w:rsidRDefault="00A20065" w:rsidP="000C76C1">
      <w:pPr>
        <w:rPr>
          <w:rFonts w:ascii="Arial" w:hAnsi="Arial"/>
          <w:sz w:val="24"/>
        </w:rPr>
      </w:pPr>
    </w:p>
    <w:p w:rsidR="00A20065" w:rsidRDefault="00A20065">
      <w:pPr>
        <w:jc w:val="center"/>
        <w:rPr>
          <w:rFonts w:ascii="Arial" w:hAnsi="Arial"/>
          <w:sz w:val="24"/>
        </w:rPr>
      </w:pPr>
    </w:p>
    <w:p w:rsidR="00A67677" w:rsidRDefault="00A67677">
      <w:pPr>
        <w:pStyle w:val="Ttulo1"/>
        <w:rPr>
          <w:i/>
          <w:lang w:val="es-ES"/>
        </w:rPr>
      </w:pPr>
      <w:r>
        <w:rPr>
          <w:i/>
          <w:lang w:val="es-ES"/>
        </w:rPr>
        <w:t>INFORMACION ADICIONAL</w:t>
      </w:r>
    </w:p>
    <w:p w:rsidR="00A67677" w:rsidRDefault="00A67677">
      <w:pPr>
        <w:pStyle w:val="Ttulo4"/>
        <w:rPr>
          <w:rFonts w:ascii="Times New Roman" w:hAnsi="Times New Roman"/>
          <w:b w:val="0"/>
          <w:sz w:val="20"/>
          <w:u w:val="none"/>
        </w:rPr>
      </w:pPr>
    </w:p>
    <w:p w:rsidR="00EF0488" w:rsidRDefault="00EF0488">
      <w:pPr>
        <w:pStyle w:val="Ttulo4"/>
        <w:rPr>
          <w:b w:val="0"/>
          <w:u w:val="none"/>
        </w:rPr>
      </w:pPr>
    </w:p>
    <w:p w:rsidR="00A67677" w:rsidRDefault="00A67677">
      <w:pPr>
        <w:pStyle w:val="Ttulo4"/>
        <w:rPr>
          <w:b w:val="0"/>
          <w:u w:val="none"/>
        </w:rPr>
      </w:pPr>
      <w:r>
        <w:rPr>
          <w:b w:val="0"/>
          <w:u w:val="none"/>
        </w:rPr>
        <w:t>Fecha de Naci</w:t>
      </w:r>
      <w:r w:rsidR="00F31C7B">
        <w:rPr>
          <w:b w:val="0"/>
          <w:u w:val="none"/>
        </w:rPr>
        <w:t>miento</w:t>
      </w:r>
      <w:r w:rsidR="00F31C7B">
        <w:rPr>
          <w:b w:val="0"/>
          <w:u w:val="none"/>
        </w:rPr>
        <w:tab/>
        <w:t xml:space="preserve">08, Agosto, </w:t>
      </w:r>
      <w:proofErr w:type="gramStart"/>
      <w:r w:rsidR="00F31C7B">
        <w:rPr>
          <w:b w:val="0"/>
          <w:u w:val="none"/>
        </w:rPr>
        <w:t xml:space="preserve">1969  </w:t>
      </w:r>
      <w:r w:rsidR="005C3D07">
        <w:rPr>
          <w:b w:val="0"/>
          <w:u w:val="none"/>
        </w:rPr>
        <w:t>Edad</w:t>
      </w:r>
      <w:proofErr w:type="gramEnd"/>
      <w:r w:rsidR="005C3D07">
        <w:rPr>
          <w:b w:val="0"/>
          <w:u w:val="none"/>
        </w:rPr>
        <w:t xml:space="preserve">  47</w:t>
      </w:r>
      <w:r w:rsidR="008E1AB4">
        <w:rPr>
          <w:b w:val="0"/>
          <w:u w:val="none"/>
        </w:rPr>
        <w:t xml:space="preserve"> </w:t>
      </w:r>
      <w:r>
        <w:rPr>
          <w:b w:val="0"/>
          <w:u w:val="none"/>
        </w:rPr>
        <w:t>años</w:t>
      </w:r>
      <w:r>
        <w:rPr>
          <w:b w:val="0"/>
          <w:u w:val="none"/>
        </w:rPr>
        <w:tab/>
      </w:r>
    </w:p>
    <w:p w:rsidR="00EF0488" w:rsidRPr="00EF0488" w:rsidRDefault="00EF0488" w:rsidP="00EF0488"/>
    <w:p w:rsidR="00F95574" w:rsidRDefault="00C21961" w:rsidP="004376DC">
      <w:pPr>
        <w:ind w:left="708" w:right="-944" w:hanging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Estado Civil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8E1AB4">
        <w:rPr>
          <w:rFonts w:ascii="Arial" w:hAnsi="Arial"/>
          <w:sz w:val="24"/>
        </w:rPr>
        <w:t>Casado</w:t>
      </w:r>
      <w:r w:rsidR="00F31C7B">
        <w:rPr>
          <w:rFonts w:ascii="Arial" w:hAnsi="Arial"/>
          <w:sz w:val="24"/>
        </w:rPr>
        <w:t xml:space="preserve"> </w:t>
      </w:r>
      <w:r w:rsidR="008E1AB4">
        <w:rPr>
          <w:rFonts w:ascii="Arial" w:hAnsi="Arial"/>
          <w:sz w:val="24"/>
        </w:rPr>
        <w:t>03</w:t>
      </w:r>
      <w:r>
        <w:rPr>
          <w:rFonts w:ascii="Arial" w:hAnsi="Arial"/>
          <w:sz w:val="24"/>
        </w:rPr>
        <w:t xml:space="preserve"> hijos</w:t>
      </w:r>
    </w:p>
    <w:p w:rsidR="00EF0488" w:rsidRDefault="00EF0488" w:rsidP="004376DC">
      <w:pPr>
        <w:ind w:left="708" w:right="-944" w:hanging="708"/>
        <w:rPr>
          <w:rFonts w:ascii="Arial" w:hAnsi="Arial"/>
          <w:sz w:val="24"/>
        </w:rPr>
      </w:pPr>
    </w:p>
    <w:p w:rsidR="00CB0928" w:rsidRDefault="00CB0928" w:rsidP="004376DC">
      <w:pPr>
        <w:ind w:left="708" w:right="-944" w:hanging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>Idioma</w:t>
      </w:r>
      <w:r w:rsidR="003C533D" w:rsidRPr="00915206">
        <w:rPr>
          <w:rFonts w:ascii="Arial" w:hAnsi="Arial"/>
          <w:sz w:val="24"/>
          <w:szCs w:val="24"/>
        </w:rPr>
        <w:tab/>
      </w:r>
      <w:r w:rsidR="00915206" w:rsidRPr="00915206">
        <w:rPr>
          <w:rFonts w:ascii="Arial" w:hAnsi="Arial"/>
          <w:sz w:val="24"/>
          <w:szCs w:val="24"/>
        </w:rPr>
        <w:tab/>
      </w:r>
      <w:r w:rsidR="00915206" w:rsidRPr="00915206">
        <w:rPr>
          <w:rFonts w:ascii="Arial" w:hAnsi="Arial"/>
          <w:sz w:val="24"/>
          <w:szCs w:val="24"/>
        </w:rPr>
        <w:tab/>
      </w:r>
      <w:r w:rsidR="0056770D">
        <w:rPr>
          <w:rFonts w:ascii="Arial" w:hAnsi="Arial"/>
          <w:sz w:val="24"/>
          <w:szCs w:val="24"/>
        </w:rPr>
        <w:t>Inglé</w:t>
      </w:r>
      <w:r w:rsidR="0043457E">
        <w:rPr>
          <w:rFonts w:ascii="Arial" w:hAnsi="Arial"/>
          <w:sz w:val="24"/>
          <w:szCs w:val="24"/>
        </w:rPr>
        <w:t>s</w:t>
      </w:r>
      <w:r w:rsidR="001A6BB3">
        <w:rPr>
          <w:rFonts w:ascii="Arial" w:hAnsi="Arial"/>
          <w:sz w:val="24"/>
          <w:szCs w:val="24"/>
        </w:rPr>
        <w:t xml:space="preserve"> nivel</w:t>
      </w:r>
      <w:r w:rsidR="004376DC" w:rsidRPr="00915206">
        <w:rPr>
          <w:rFonts w:ascii="Arial" w:hAnsi="Arial"/>
          <w:sz w:val="24"/>
          <w:szCs w:val="24"/>
        </w:rPr>
        <w:t xml:space="preserve"> </w:t>
      </w:r>
      <w:r w:rsidR="003C533D" w:rsidRPr="00915206">
        <w:rPr>
          <w:rFonts w:ascii="Arial" w:hAnsi="Arial"/>
          <w:sz w:val="24"/>
          <w:szCs w:val="24"/>
        </w:rPr>
        <w:t>té</w:t>
      </w:r>
      <w:r w:rsidR="001A6BB3">
        <w:rPr>
          <w:rFonts w:ascii="Arial" w:hAnsi="Arial"/>
          <w:sz w:val="24"/>
          <w:szCs w:val="24"/>
        </w:rPr>
        <w:t>cnico</w:t>
      </w:r>
      <w:r w:rsidR="004376DC" w:rsidRPr="00915206">
        <w:rPr>
          <w:rFonts w:ascii="Arial" w:hAnsi="Arial"/>
          <w:sz w:val="24"/>
          <w:szCs w:val="24"/>
        </w:rPr>
        <w:t>, conversacional</w:t>
      </w:r>
      <w:r w:rsidR="002C3069">
        <w:rPr>
          <w:rFonts w:ascii="Arial" w:hAnsi="Arial"/>
          <w:sz w:val="24"/>
          <w:szCs w:val="24"/>
        </w:rPr>
        <w:t xml:space="preserve"> y escrito nivel </w:t>
      </w:r>
      <w:r w:rsidR="0043457E">
        <w:rPr>
          <w:rFonts w:ascii="Arial" w:hAnsi="Arial"/>
          <w:sz w:val="24"/>
          <w:szCs w:val="24"/>
        </w:rPr>
        <w:t xml:space="preserve"> medio</w:t>
      </w:r>
      <w:r w:rsidR="000E5F86">
        <w:rPr>
          <w:rFonts w:ascii="Arial" w:hAnsi="Arial"/>
          <w:sz w:val="24"/>
          <w:szCs w:val="24"/>
        </w:rPr>
        <w:t>.</w:t>
      </w:r>
    </w:p>
    <w:p w:rsidR="00EF0488" w:rsidRDefault="00EF0488" w:rsidP="004376DC">
      <w:pPr>
        <w:ind w:left="708" w:right="-944" w:hanging="708"/>
        <w:rPr>
          <w:rFonts w:ascii="Arial" w:hAnsi="Arial"/>
          <w:sz w:val="24"/>
        </w:rPr>
      </w:pPr>
    </w:p>
    <w:p w:rsidR="00A67677" w:rsidRDefault="00CB0928" w:rsidP="001C44C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Computación</w:t>
      </w:r>
      <w:r w:rsidR="00A67677">
        <w:rPr>
          <w:rFonts w:ascii="Arial" w:hAnsi="Arial"/>
          <w:sz w:val="24"/>
        </w:rPr>
        <w:tab/>
      </w:r>
      <w:r w:rsidR="00A67677">
        <w:rPr>
          <w:rFonts w:ascii="Arial" w:hAnsi="Arial"/>
          <w:sz w:val="24"/>
        </w:rPr>
        <w:tab/>
      </w:r>
      <w:r w:rsidR="0043457E">
        <w:rPr>
          <w:rFonts w:ascii="Arial" w:hAnsi="Arial"/>
          <w:sz w:val="24"/>
        </w:rPr>
        <w:tab/>
      </w:r>
      <w:r w:rsidR="002C3069">
        <w:rPr>
          <w:rFonts w:ascii="Arial" w:hAnsi="Arial"/>
          <w:sz w:val="24"/>
        </w:rPr>
        <w:t xml:space="preserve">Microsoft </w:t>
      </w:r>
      <w:r w:rsidR="0043457E">
        <w:rPr>
          <w:rFonts w:ascii="Arial" w:hAnsi="Arial"/>
          <w:sz w:val="24"/>
        </w:rPr>
        <w:t xml:space="preserve">Office </w:t>
      </w:r>
      <w:r w:rsidR="002C3069">
        <w:rPr>
          <w:rFonts w:ascii="Arial" w:hAnsi="Arial"/>
          <w:sz w:val="24"/>
        </w:rPr>
        <w:t xml:space="preserve">nivel </w:t>
      </w:r>
      <w:r w:rsidR="0043457E">
        <w:rPr>
          <w:rFonts w:ascii="Arial" w:hAnsi="Arial"/>
          <w:sz w:val="24"/>
        </w:rPr>
        <w:t>medio.</w:t>
      </w:r>
    </w:p>
    <w:p w:rsidR="000E5F86" w:rsidRDefault="000E5F86" w:rsidP="001C44C1">
      <w:pPr>
        <w:rPr>
          <w:rFonts w:ascii="Arial" w:hAnsi="Arial"/>
          <w:sz w:val="24"/>
        </w:rPr>
      </w:pPr>
    </w:p>
    <w:p w:rsidR="000E5F86" w:rsidRDefault="000E5F86" w:rsidP="001C44C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Licencia Conducir              Clase B</w:t>
      </w:r>
    </w:p>
    <w:p w:rsidR="000E5F86" w:rsidRDefault="000E5F86" w:rsidP="001C44C1">
      <w:pPr>
        <w:rPr>
          <w:rFonts w:ascii="Arial" w:hAnsi="Arial"/>
          <w:sz w:val="24"/>
        </w:rPr>
      </w:pPr>
    </w:p>
    <w:p w:rsidR="000E5F86" w:rsidRDefault="000E5F86" w:rsidP="001C44C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Disponibilidad                     Inmediata.</w:t>
      </w:r>
    </w:p>
    <w:p w:rsidR="00EF0488" w:rsidRDefault="00EF0488" w:rsidP="001C44C1">
      <w:pPr>
        <w:rPr>
          <w:rFonts w:ascii="Arial" w:hAnsi="Arial"/>
          <w:sz w:val="24"/>
        </w:rPr>
      </w:pPr>
    </w:p>
    <w:p w:rsidR="002C3069" w:rsidRDefault="00A67677" w:rsidP="00EF048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Pretensiones de Renta</w:t>
      </w:r>
      <w:r w:rsidR="00561F8F">
        <w:rPr>
          <w:rFonts w:ascii="Arial" w:hAnsi="Arial"/>
          <w:sz w:val="24"/>
        </w:rPr>
        <w:t xml:space="preserve"> </w:t>
      </w:r>
      <w:r w:rsidR="009248C7">
        <w:rPr>
          <w:rFonts w:ascii="Arial" w:hAnsi="Arial"/>
          <w:sz w:val="24"/>
        </w:rPr>
        <w:t xml:space="preserve">     Los que la Empresa </w:t>
      </w:r>
      <w:r w:rsidR="0056770D">
        <w:rPr>
          <w:rFonts w:ascii="Arial" w:hAnsi="Arial"/>
          <w:sz w:val="24"/>
        </w:rPr>
        <w:t xml:space="preserve"> tenga considerados para el cargo</w:t>
      </w:r>
      <w:r w:rsidR="00BB7A39">
        <w:rPr>
          <w:rFonts w:ascii="Arial" w:hAnsi="Arial"/>
          <w:sz w:val="24"/>
        </w:rPr>
        <w:t>.</w:t>
      </w:r>
    </w:p>
    <w:p w:rsidR="00CB0928" w:rsidRDefault="00CB0928"/>
    <w:sectPr w:rsidR="00CB0928" w:rsidSect="007A354D">
      <w:footerReference w:type="even" r:id="rId9"/>
      <w:footerReference w:type="default" r:id="rId10"/>
      <w:pgSz w:w="12240" w:h="15840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B19" w:rsidRDefault="006E4B19">
      <w:r>
        <w:separator/>
      </w:r>
    </w:p>
  </w:endnote>
  <w:endnote w:type="continuationSeparator" w:id="0">
    <w:p w:rsidR="006E4B19" w:rsidRDefault="006E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56" w:rsidRDefault="007E4407" w:rsidP="00DA667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7C5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7C56" w:rsidRDefault="00EE7C56" w:rsidP="00DE734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56" w:rsidRDefault="007E4407" w:rsidP="00DA667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7C5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C76C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7C56" w:rsidRDefault="00EE7C56" w:rsidP="00DE734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B19" w:rsidRDefault="006E4B19">
      <w:r>
        <w:separator/>
      </w:r>
    </w:p>
  </w:footnote>
  <w:footnote w:type="continuationSeparator" w:id="0">
    <w:p w:rsidR="006E4B19" w:rsidRDefault="006E4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861A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173AF7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47402F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CA3424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DBC69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139A"/>
    <w:rsid w:val="00011B4E"/>
    <w:rsid w:val="00014E00"/>
    <w:rsid w:val="00093FAD"/>
    <w:rsid w:val="000B2478"/>
    <w:rsid w:val="000C524F"/>
    <w:rsid w:val="000C76C1"/>
    <w:rsid w:val="000E3FDB"/>
    <w:rsid w:val="000E5F86"/>
    <w:rsid w:val="00101E4F"/>
    <w:rsid w:val="00110EFD"/>
    <w:rsid w:val="0012510C"/>
    <w:rsid w:val="0013225A"/>
    <w:rsid w:val="00142C09"/>
    <w:rsid w:val="00147115"/>
    <w:rsid w:val="00155B6B"/>
    <w:rsid w:val="0018100B"/>
    <w:rsid w:val="00185099"/>
    <w:rsid w:val="00194F82"/>
    <w:rsid w:val="001A6BB3"/>
    <w:rsid w:val="001B3314"/>
    <w:rsid w:val="001C44C1"/>
    <w:rsid w:val="0020139A"/>
    <w:rsid w:val="00217779"/>
    <w:rsid w:val="00283BEC"/>
    <w:rsid w:val="0029452A"/>
    <w:rsid w:val="002B580E"/>
    <w:rsid w:val="002C3069"/>
    <w:rsid w:val="00302A21"/>
    <w:rsid w:val="00343EB8"/>
    <w:rsid w:val="0036684E"/>
    <w:rsid w:val="003869BE"/>
    <w:rsid w:val="003B21B9"/>
    <w:rsid w:val="003C533D"/>
    <w:rsid w:val="004004B7"/>
    <w:rsid w:val="00416E28"/>
    <w:rsid w:val="0043457E"/>
    <w:rsid w:val="004376DC"/>
    <w:rsid w:val="00473601"/>
    <w:rsid w:val="0049128A"/>
    <w:rsid w:val="004D31D4"/>
    <w:rsid w:val="004F7C8D"/>
    <w:rsid w:val="0050046F"/>
    <w:rsid w:val="00560EEE"/>
    <w:rsid w:val="00561F8F"/>
    <w:rsid w:val="005667EC"/>
    <w:rsid w:val="0056770D"/>
    <w:rsid w:val="005A481D"/>
    <w:rsid w:val="005A5724"/>
    <w:rsid w:val="005C3D07"/>
    <w:rsid w:val="00605578"/>
    <w:rsid w:val="00611E18"/>
    <w:rsid w:val="00630008"/>
    <w:rsid w:val="006608C3"/>
    <w:rsid w:val="006A214B"/>
    <w:rsid w:val="006E4B19"/>
    <w:rsid w:val="006F2879"/>
    <w:rsid w:val="00732314"/>
    <w:rsid w:val="00761A3C"/>
    <w:rsid w:val="00772704"/>
    <w:rsid w:val="007A354D"/>
    <w:rsid w:val="007D16E3"/>
    <w:rsid w:val="007E4407"/>
    <w:rsid w:val="007F27D9"/>
    <w:rsid w:val="007F4C35"/>
    <w:rsid w:val="00840077"/>
    <w:rsid w:val="008415EA"/>
    <w:rsid w:val="00847BB0"/>
    <w:rsid w:val="008A5310"/>
    <w:rsid w:val="008B17EA"/>
    <w:rsid w:val="008D44DB"/>
    <w:rsid w:val="008E1AB4"/>
    <w:rsid w:val="00915206"/>
    <w:rsid w:val="00920073"/>
    <w:rsid w:val="009248C7"/>
    <w:rsid w:val="009D673D"/>
    <w:rsid w:val="00A20065"/>
    <w:rsid w:val="00A533B2"/>
    <w:rsid w:val="00A65B32"/>
    <w:rsid w:val="00A67677"/>
    <w:rsid w:val="00AB1323"/>
    <w:rsid w:val="00AE3AC8"/>
    <w:rsid w:val="00B259FF"/>
    <w:rsid w:val="00BA062B"/>
    <w:rsid w:val="00BA233B"/>
    <w:rsid w:val="00BB478B"/>
    <w:rsid w:val="00BB5E6C"/>
    <w:rsid w:val="00BB7538"/>
    <w:rsid w:val="00BB7A39"/>
    <w:rsid w:val="00BD53C5"/>
    <w:rsid w:val="00BF5B44"/>
    <w:rsid w:val="00C12FD6"/>
    <w:rsid w:val="00C21961"/>
    <w:rsid w:val="00C42126"/>
    <w:rsid w:val="00C5604D"/>
    <w:rsid w:val="00CB0928"/>
    <w:rsid w:val="00CB6408"/>
    <w:rsid w:val="00CC57B7"/>
    <w:rsid w:val="00CC760D"/>
    <w:rsid w:val="00D40D5C"/>
    <w:rsid w:val="00D66607"/>
    <w:rsid w:val="00D736AB"/>
    <w:rsid w:val="00D866E5"/>
    <w:rsid w:val="00DA667F"/>
    <w:rsid w:val="00DC1B8B"/>
    <w:rsid w:val="00DC2155"/>
    <w:rsid w:val="00DD07D0"/>
    <w:rsid w:val="00DE5F22"/>
    <w:rsid w:val="00DE7344"/>
    <w:rsid w:val="00E04334"/>
    <w:rsid w:val="00EB70B5"/>
    <w:rsid w:val="00ED0533"/>
    <w:rsid w:val="00ED4A93"/>
    <w:rsid w:val="00ED548C"/>
    <w:rsid w:val="00EE7C56"/>
    <w:rsid w:val="00EF0488"/>
    <w:rsid w:val="00EF1800"/>
    <w:rsid w:val="00EF2CC3"/>
    <w:rsid w:val="00F22F28"/>
    <w:rsid w:val="00F31021"/>
    <w:rsid w:val="00F31C7B"/>
    <w:rsid w:val="00F6648B"/>
    <w:rsid w:val="00F95574"/>
    <w:rsid w:val="00FB228B"/>
    <w:rsid w:val="00FC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C8D"/>
    <w:rPr>
      <w:lang w:val="es-ES" w:eastAsia="es-ES"/>
    </w:rPr>
  </w:style>
  <w:style w:type="paragraph" w:styleId="Ttulo1">
    <w:name w:val="heading 1"/>
    <w:basedOn w:val="Normal"/>
    <w:next w:val="Normal"/>
    <w:qFormat/>
    <w:rsid w:val="004F7C8D"/>
    <w:pPr>
      <w:keepNext/>
      <w:jc w:val="center"/>
      <w:outlineLvl w:val="0"/>
    </w:pPr>
    <w:rPr>
      <w:rFonts w:ascii="Arial" w:hAnsi="Arial"/>
      <w:b/>
      <w:sz w:val="24"/>
      <w:u w:val="single"/>
      <w:lang w:val="es-ES_tradnl"/>
    </w:rPr>
  </w:style>
  <w:style w:type="paragraph" w:styleId="Ttulo2">
    <w:name w:val="heading 2"/>
    <w:basedOn w:val="Normal"/>
    <w:next w:val="Normal"/>
    <w:qFormat/>
    <w:rsid w:val="004F7C8D"/>
    <w:pPr>
      <w:keepNext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4F7C8D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4">
    <w:name w:val="heading 4"/>
    <w:basedOn w:val="Normal"/>
    <w:next w:val="Normal"/>
    <w:qFormat/>
    <w:rsid w:val="004F7C8D"/>
    <w:pPr>
      <w:keepNext/>
      <w:outlineLvl w:val="3"/>
    </w:pPr>
    <w:rPr>
      <w:rFonts w:ascii="Arial" w:hAnsi="Arial"/>
      <w:b/>
      <w:sz w:val="24"/>
      <w:u w:val="single"/>
    </w:rPr>
  </w:style>
  <w:style w:type="paragraph" w:styleId="Ttulo5">
    <w:name w:val="heading 5"/>
    <w:basedOn w:val="Normal"/>
    <w:next w:val="Normal"/>
    <w:qFormat/>
    <w:rsid w:val="004F7C8D"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4F7C8D"/>
    <w:pPr>
      <w:keepNext/>
      <w:jc w:val="center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4F7C8D"/>
    <w:pPr>
      <w:keepNext/>
      <w:jc w:val="both"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rsid w:val="004F7C8D"/>
    <w:pPr>
      <w:keepNext/>
      <w:jc w:val="center"/>
      <w:outlineLvl w:val="7"/>
    </w:pPr>
    <w:rPr>
      <w:rFonts w:ascii="Arial" w:hAnsi="Arial"/>
      <w:b/>
      <w:i/>
      <w:sz w:val="24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F7C8D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4F7C8D"/>
    <w:pPr>
      <w:jc w:val="both"/>
    </w:pPr>
    <w:rPr>
      <w:rFonts w:ascii="Arial" w:hAnsi="Arial"/>
      <w:b/>
      <w:sz w:val="24"/>
      <w:lang w:val="es-ES_tradnl"/>
    </w:rPr>
  </w:style>
  <w:style w:type="paragraph" w:styleId="Textoindependiente2">
    <w:name w:val="Body Text 2"/>
    <w:basedOn w:val="Normal"/>
    <w:rsid w:val="004F7C8D"/>
    <w:pPr>
      <w:jc w:val="both"/>
    </w:pPr>
    <w:rPr>
      <w:rFonts w:ascii="Arial" w:hAnsi="Arial"/>
      <w:sz w:val="24"/>
      <w:lang w:val="es-ES_tradnl"/>
    </w:rPr>
  </w:style>
  <w:style w:type="paragraph" w:styleId="Sangradetextonormal">
    <w:name w:val="Body Text Indent"/>
    <w:basedOn w:val="Normal"/>
    <w:rsid w:val="004F7C8D"/>
    <w:pPr>
      <w:ind w:left="2835" w:hanging="2835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4F7C8D"/>
    <w:pPr>
      <w:ind w:left="2835"/>
    </w:pPr>
    <w:rPr>
      <w:rFonts w:ascii="Arial" w:hAnsi="Arial"/>
      <w:sz w:val="24"/>
    </w:rPr>
  </w:style>
  <w:style w:type="paragraph" w:styleId="Mapadeldocumento">
    <w:name w:val="Document Map"/>
    <w:basedOn w:val="Normal"/>
    <w:semiHidden/>
    <w:rsid w:val="001B3314"/>
    <w:pPr>
      <w:shd w:val="clear" w:color="auto" w:fill="000080"/>
    </w:pPr>
    <w:rPr>
      <w:rFonts w:ascii="Tahoma" w:hAnsi="Tahoma" w:cs="Tahoma"/>
    </w:rPr>
  </w:style>
  <w:style w:type="paragraph" w:styleId="Piedepgina">
    <w:name w:val="footer"/>
    <w:basedOn w:val="Normal"/>
    <w:rsid w:val="00DE734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E7344"/>
  </w:style>
  <w:style w:type="character" w:styleId="Hipervnculo">
    <w:name w:val="Hyperlink"/>
    <w:basedOn w:val="Fuentedeprrafopredeter"/>
    <w:rsid w:val="00011B4E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BD53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D53C5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leccion\Configuraci&#243;n%20local\Archivos%20temporales%20de%20Internet\Content.Outlook\IUQYHTOB\Formato%20CV%20(15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Formato CV (15)</Template>
  <TotalTime>15</TotalTime>
  <Pages>5</Pages>
  <Words>1006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MAYUSCULA NEGRITA ( arial 14)</vt:lpstr>
    </vt:vector>
  </TitlesOfParts>
  <Company>FERAM</Company>
  <LinksUpToDate>false</LinksUpToDate>
  <CharactersWithSpaces>7272</CharactersWithSpaces>
  <SharedDoc>false</SharedDoc>
  <HLinks>
    <vt:vector size="12" baseType="variant">
      <vt:variant>
        <vt:i4>7602267</vt:i4>
      </vt:variant>
      <vt:variant>
        <vt:i4>3</vt:i4>
      </vt:variant>
      <vt:variant>
        <vt:i4>0</vt:i4>
      </vt:variant>
      <vt:variant>
        <vt:i4>5</vt:i4>
      </vt:variant>
      <vt:variant>
        <vt:lpwstr>mailto:jmolina@molinstec.cl</vt:lpwstr>
      </vt:variant>
      <vt:variant>
        <vt:lpwstr/>
      </vt:variant>
      <vt:variant>
        <vt:i4>6357005</vt:i4>
      </vt:variant>
      <vt:variant>
        <vt:i4>0</vt:i4>
      </vt:variant>
      <vt:variant>
        <vt:i4>0</vt:i4>
      </vt:variant>
      <vt:variant>
        <vt:i4>5</vt:i4>
      </vt:variant>
      <vt:variant>
        <vt:lpwstr>mailto:eangel@clas-sa.com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MAYUSCULA NEGRITA ( arial 14)</dc:title>
  <dc:creator>catalina hidalgo matamala</dc:creator>
  <cp:lastModifiedBy>Rhomberg Antofagasta</cp:lastModifiedBy>
  <cp:revision>5</cp:revision>
  <cp:lastPrinted>2011-10-26T14:43:00Z</cp:lastPrinted>
  <dcterms:created xsi:type="dcterms:W3CDTF">2016-07-06T01:40:00Z</dcterms:created>
  <dcterms:modified xsi:type="dcterms:W3CDTF">2016-08-25T21:00:00Z</dcterms:modified>
</cp:coreProperties>
</file>